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A443" w14:textId="77777777" w:rsidR="003A6C07" w:rsidRPr="008728B2" w:rsidRDefault="00362B9A" w:rsidP="00942C01">
      <w:pPr>
        <w:rPr>
          <w:b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76824343" wp14:editId="7E5B64D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23925" cy="9239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C58" w:rsidRPr="008728B2">
        <w:rPr>
          <w:b/>
          <w:szCs w:val="20"/>
        </w:rPr>
        <w:t>Bekendmakingen van B&amp;W</w:t>
      </w:r>
    </w:p>
    <w:p w14:paraId="7D7678A0" w14:textId="77777777" w:rsidR="00E23C58" w:rsidRPr="008728B2" w:rsidRDefault="00E23C58" w:rsidP="00942C01">
      <w:pPr>
        <w:rPr>
          <w:szCs w:val="20"/>
        </w:rPr>
      </w:pPr>
    </w:p>
    <w:p w14:paraId="44FE8D9B" w14:textId="77777777" w:rsidR="008728B2" w:rsidRDefault="008728B2" w:rsidP="00942C01">
      <w:pPr>
        <w:rPr>
          <w:szCs w:val="20"/>
        </w:rPr>
      </w:pPr>
      <w:r w:rsidRPr="008728B2">
        <w:rPr>
          <w:szCs w:val="20"/>
        </w:rPr>
        <w:t xml:space="preserve">Elke week </w:t>
      </w:r>
      <w:r w:rsidR="00362B9A">
        <w:rPr>
          <w:szCs w:val="20"/>
        </w:rPr>
        <w:t>vindt u hier</w:t>
      </w:r>
      <w:r w:rsidRPr="008728B2">
        <w:rPr>
          <w:szCs w:val="20"/>
        </w:rPr>
        <w:t xml:space="preserve"> een overzicht van de op </w:t>
      </w:r>
      <w:r w:rsidRPr="000475E0">
        <w:rPr>
          <w:b/>
          <w:szCs w:val="20"/>
        </w:rPr>
        <w:t>overheid.nl</w:t>
      </w:r>
      <w:r w:rsidRPr="000475E0">
        <w:rPr>
          <w:szCs w:val="20"/>
        </w:rPr>
        <w:t xml:space="preserve"> </w:t>
      </w:r>
      <w:r w:rsidRPr="008728B2">
        <w:rPr>
          <w:szCs w:val="20"/>
        </w:rPr>
        <w:t>gepubliceerde kennisgevingen. Met vragen over de kennisgevingen kunt u bellen naar 075 651 2100.</w:t>
      </w:r>
    </w:p>
    <w:p w14:paraId="748B5A55" w14:textId="77777777" w:rsidR="000475E0" w:rsidRDefault="000475E0" w:rsidP="00942C01">
      <w:pPr>
        <w:rPr>
          <w:szCs w:val="20"/>
        </w:rPr>
      </w:pPr>
    </w:p>
    <w:p w14:paraId="211565B8" w14:textId="77777777" w:rsidR="00A55435" w:rsidRDefault="00A55435" w:rsidP="008728B2">
      <w:pPr>
        <w:rPr>
          <w:rFonts w:cs="Arial"/>
          <w:szCs w:val="20"/>
        </w:rPr>
      </w:pPr>
    </w:p>
    <w:p w14:paraId="4CEBFA9E" w14:textId="77777777" w:rsidR="006A3B11" w:rsidRPr="000475E0" w:rsidRDefault="008728B2" w:rsidP="008728B2">
      <w:pPr>
        <w:rPr>
          <w:rFonts w:cs="Arial"/>
          <w:b/>
          <w:color w:val="0070C0"/>
          <w:szCs w:val="20"/>
        </w:rPr>
      </w:pPr>
      <w:r w:rsidRPr="000475E0">
        <w:rPr>
          <w:rFonts w:cs="Arial"/>
          <w:b/>
          <w:color w:val="0070C0"/>
          <w:szCs w:val="20"/>
        </w:rPr>
        <w:t>V</w:t>
      </w:r>
      <w:r w:rsidR="000475E0" w:rsidRPr="000475E0">
        <w:rPr>
          <w:rFonts w:cs="Arial"/>
          <w:b/>
          <w:color w:val="0070C0"/>
          <w:szCs w:val="20"/>
        </w:rPr>
        <w:t>oor</w:t>
      </w:r>
      <w:r w:rsidR="00A55435" w:rsidRPr="000475E0">
        <w:rPr>
          <w:rFonts w:cs="Arial"/>
          <w:b/>
          <w:color w:val="0070C0"/>
          <w:szCs w:val="20"/>
        </w:rPr>
        <w:t xml:space="preserve"> Overheid.nl</w:t>
      </w:r>
    </w:p>
    <w:p w14:paraId="13FA50C6" w14:textId="77777777" w:rsidR="00663550" w:rsidRDefault="00663550" w:rsidP="008728B2">
      <w:pPr>
        <w:rPr>
          <w:rFonts w:cs="Arial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385D8E" wp14:editId="7469D524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514475" cy="368300"/>
            <wp:effectExtent l="133350" t="133350" r="142875" b="127000"/>
            <wp:wrapThrough wrapText="bothSides">
              <wp:wrapPolygon edited="0">
                <wp:start x="-1087" y="-7821"/>
                <wp:lineTo x="-1902" y="-6703"/>
                <wp:lineTo x="-1902" y="20110"/>
                <wp:lineTo x="-1087" y="27931"/>
                <wp:lineTo x="22551" y="27931"/>
                <wp:lineTo x="23366" y="12290"/>
                <wp:lineTo x="23366" y="11172"/>
                <wp:lineTo x="22551" y="-5586"/>
                <wp:lineTo x="22551" y="-7821"/>
                <wp:lineTo x="-1087" y="-7821"/>
              </wp:wrapPolygon>
            </wp:wrapThrough>
            <wp:docPr id="3" name="Afbeelding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68300"/>
                    </a:xfrm>
                    <a:prstGeom prst="rect">
                      <a:avLst/>
                    </a:prstGeom>
                    <a:effectLst>
                      <a:glow rad="127000">
                        <a:srgbClr val="00B0F0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97973" w14:textId="77777777" w:rsidR="00A55435" w:rsidRPr="000475E0" w:rsidRDefault="00A55435" w:rsidP="006A3B11">
      <w:pPr>
        <w:ind w:firstLine="708"/>
        <w:rPr>
          <w:rFonts w:cs="Arial"/>
          <w:b/>
          <w:color w:val="0070C0"/>
          <w:szCs w:val="20"/>
        </w:rPr>
      </w:pPr>
      <w:r w:rsidRPr="000475E0">
        <w:rPr>
          <w:rFonts w:cs="Arial"/>
          <w:b/>
          <w:color w:val="0070C0"/>
          <w:szCs w:val="20"/>
        </w:rPr>
        <w:t>Klik hier</w:t>
      </w:r>
      <w:r w:rsidR="008728B2" w:rsidRPr="000475E0">
        <w:rPr>
          <w:rFonts w:cs="Arial"/>
          <w:b/>
          <w:color w:val="0070C0"/>
          <w:szCs w:val="20"/>
        </w:rPr>
        <w:t xml:space="preserve"> </w:t>
      </w:r>
      <w:r w:rsidRPr="000475E0">
        <w:rPr>
          <w:rFonts w:ascii="Segoe UI Emoji" w:hAnsi="Segoe UI Emoji" w:cs="Segoe UI Emoji"/>
          <w:b/>
          <w:color w:val="0070C0"/>
          <w:sz w:val="28"/>
        </w:rPr>
        <w:t xml:space="preserve">👉 </w:t>
      </w:r>
    </w:p>
    <w:p w14:paraId="71B4E91F" w14:textId="77777777" w:rsidR="00A55435" w:rsidRDefault="00A55435" w:rsidP="008728B2">
      <w:pPr>
        <w:rPr>
          <w:rFonts w:cs="Arial"/>
          <w:szCs w:val="20"/>
        </w:rPr>
      </w:pPr>
    </w:p>
    <w:p w14:paraId="44603AE1" w14:textId="77777777" w:rsidR="000475E0" w:rsidRDefault="000475E0" w:rsidP="000475E0">
      <w:pPr>
        <w:rPr>
          <w:b/>
          <w:color w:val="0070C0"/>
        </w:rPr>
      </w:pPr>
    </w:p>
    <w:p w14:paraId="3ABFA3E1" w14:textId="77777777" w:rsidR="000475E0" w:rsidRDefault="000475E0" w:rsidP="000475E0">
      <w:pPr>
        <w:rPr>
          <w:rFonts w:ascii="Calibri" w:hAnsi="Calibri"/>
          <w:b/>
          <w:color w:val="0070C0"/>
        </w:rPr>
      </w:pPr>
      <w:r>
        <w:rPr>
          <w:b/>
          <w:color w:val="0070C0"/>
        </w:rPr>
        <w:t>BERICHTEN OVER UW BUURT</w:t>
      </w:r>
    </w:p>
    <w:p w14:paraId="64FEB5EB" w14:textId="77777777" w:rsidR="006A3B11" w:rsidRDefault="000475E0" w:rsidP="000475E0">
      <w:pPr>
        <w:rPr>
          <w:rFonts w:cs="Arial"/>
          <w:b/>
          <w:szCs w:val="20"/>
        </w:rPr>
      </w:pPr>
      <w:r>
        <w:t>U vindt hier berichten over vergunningen voor activiteiten in uw buurt, zoals evenementen en bouwplannen. Verder vindt u de bekendmakingen van nieuwe regelgeving. Het gaat om publicaties van gemeenten, waterschappen en provincies van de afgelopen twee maanden. Via deze pagina kunt u zich ook abonneren op de attenderingsservice.</w:t>
      </w:r>
    </w:p>
    <w:p w14:paraId="1A95E7A4" w14:textId="77777777" w:rsidR="00663550" w:rsidRPr="006A3B11" w:rsidRDefault="000475E0" w:rsidP="008728B2">
      <w:pPr>
        <w:rPr>
          <w:rStyle w:val="Hyperlink"/>
          <w:rFonts w:cs="Arial"/>
          <w:b/>
          <w:color w:val="auto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22CE00" wp14:editId="21459CA9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2390775" cy="269240"/>
            <wp:effectExtent l="133350" t="133350" r="142875" b="130810"/>
            <wp:wrapThrough wrapText="bothSides">
              <wp:wrapPolygon edited="0">
                <wp:start x="-688" y="-10698"/>
                <wp:lineTo x="-1205" y="-9170"/>
                <wp:lineTo x="-1205" y="19868"/>
                <wp:lineTo x="-688" y="30566"/>
                <wp:lineTo x="22202" y="30566"/>
                <wp:lineTo x="22719" y="16811"/>
                <wp:lineTo x="22719" y="15283"/>
                <wp:lineTo x="22202" y="-7642"/>
                <wp:lineTo x="22202" y="-10698"/>
                <wp:lineTo x="-688" y="-10698"/>
              </wp:wrapPolygon>
            </wp:wrapThrough>
            <wp:docPr id="4" name="Afbeelding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69240"/>
                    </a:xfrm>
                    <a:prstGeom prst="rect">
                      <a:avLst/>
                    </a:prstGeom>
                    <a:effectLst>
                      <a:glow rad="127000">
                        <a:srgbClr val="00B0F0"/>
                      </a:glow>
                    </a:effectLst>
                  </pic:spPr>
                </pic:pic>
              </a:graphicData>
            </a:graphic>
          </wp:anchor>
        </w:drawing>
      </w:r>
    </w:p>
    <w:p w14:paraId="03E44E4E" w14:textId="77777777" w:rsidR="00A55435" w:rsidRPr="000475E0" w:rsidRDefault="00A55435" w:rsidP="006A3B11">
      <w:pPr>
        <w:ind w:firstLine="708"/>
        <w:rPr>
          <w:rFonts w:cs="Arial"/>
          <w:b/>
          <w:color w:val="0070C0"/>
          <w:szCs w:val="20"/>
        </w:rPr>
      </w:pPr>
      <w:r w:rsidRPr="000475E0">
        <w:rPr>
          <w:rFonts w:cs="Arial"/>
          <w:b/>
          <w:color w:val="0070C0"/>
          <w:szCs w:val="20"/>
        </w:rPr>
        <w:t xml:space="preserve">Klik hier </w:t>
      </w:r>
      <w:r w:rsidRPr="000475E0">
        <w:rPr>
          <w:rFonts w:ascii="Segoe UI Emoji" w:hAnsi="Segoe UI Emoji" w:cs="Segoe UI Emoji"/>
          <w:b/>
          <w:color w:val="0070C0"/>
          <w:sz w:val="28"/>
        </w:rPr>
        <w:t>👉</w:t>
      </w:r>
      <w:r w:rsidR="008728B2" w:rsidRPr="000475E0">
        <w:rPr>
          <w:rFonts w:cs="Arial"/>
          <w:b/>
          <w:color w:val="0070C0"/>
          <w:szCs w:val="20"/>
        </w:rPr>
        <w:t xml:space="preserve"> </w:t>
      </w:r>
    </w:p>
    <w:p w14:paraId="689CC400" w14:textId="77777777" w:rsidR="00A55435" w:rsidRPr="00663550" w:rsidRDefault="00A55435" w:rsidP="008728B2">
      <w:pPr>
        <w:rPr>
          <w:rFonts w:cs="Arial"/>
          <w:szCs w:val="20"/>
        </w:rPr>
      </w:pPr>
    </w:p>
    <w:p w14:paraId="611820A5" w14:textId="77777777" w:rsidR="006A3B11" w:rsidRDefault="006A3B11" w:rsidP="008728B2">
      <w:pPr>
        <w:rPr>
          <w:rFonts w:cs="Arial"/>
          <w:b/>
          <w:szCs w:val="20"/>
        </w:rPr>
      </w:pPr>
    </w:p>
    <w:p w14:paraId="75A94250" w14:textId="77777777" w:rsidR="009241EC" w:rsidRDefault="009241EC" w:rsidP="009241EC">
      <w:pPr>
        <w:rPr>
          <w:szCs w:val="20"/>
        </w:rPr>
      </w:pPr>
      <w:bookmarkStart w:id="0" w:name="_Hlk37854381"/>
      <w:bookmarkEnd w:id="0"/>
      <w:r w:rsidRPr="009241EC">
        <w:rPr>
          <w:szCs w:val="20"/>
        </w:rPr>
        <w:t xml:space="preserve">De publicatie op overheid.nl is de rechtsgeldige publicatie en daarmee leidend. </w:t>
      </w:r>
      <w:r w:rsidR="00362B9A">
        <w:rPr>
          <w:szCs w:val="20"/>
        </w:rPr>
        <w:t xml:space="preserve">Dit is slechts een </w:t>
      </w:r>
      <w:r w:rsidRPr="009241EC">
        <w:rPr>
          <w:szCs w:val="20"/>
        </w:rPr>
        <w:t>overzicht van de actuele publicaties.</w:t>
      </w:r>
    </w:p>
    <w:p w14:paraId="7961F83C" w14:textId="77777777" w:rsidR="00362B9A" w:rsidRDefault="00362B9A" w:rsidP="00362B9A">
      <w:pPr>
        <w:rPr>
          <w:szCs w:val="20"/>
        </w:rPr>
      </w:pPr>
    </w:p>
    <w:p w14:paraId="3E7D1BB2" w14:textId="77777777" w:rsidR="00362B9A" w:rsidRPr="008728B2" w:rsidRDefault="00362B9A" w:rsidP="00362B9A">
      <w:pPr>
        <w:rPr>
          <w:rFonts w:cs="Arial"/>
          <w:i/>
          <w:szCs w:val="20"/>
        </w:rPr>
      </w:pPr>
      <w:r w:rsidRPr="008728B2">
        <w:rPr>
          <w:rFonts w:cs="Arial"/>
          <w:i/>
          <w:szCs w:val="20"/>
        </w:rPr>
        <w:t xml:space="preserve">*/ een papieren versie van </w:t>
      </w:r>
      <w:r>
        <w:rPr>
          <w:rFonts w:cs="Arial"/>
          <w:i/>
          <w:szCs w:val="20"/>
        </w:rPr>
        <w:t>dit overzicht</w:t>
      </w:r>
      <w:r w:rsidRPr="008728B2">
        <w:rPr>
          <w:rFonts w:cs="Arial"/>
          <w:i/>
          <w:szCs w:val="20"/>
        </w:rPr>
        <w:t xml:space="preserve"> is verkrijgbaar aan de balie van het gemeentehuis.</w:t>
      </w:r>
    </w:p>
    <w:p w14:paraId="609C45EB" w14:textId="77777777" w:rsidR="009241EC" w:rsidRDefault="009241EC" w:rsidP="00942C01">
      <w:pPr>
        <w:rPr>
          <w:szCs w:val="20"/>
        </w:rPr>
      </w:pPr>
    </w:p>
    <w:p w14:paraId="6633226F" w14:textId="77777777" w:rsidR="00E23C58" w:rsidRPr="00942C01" w:rsidRDefault="00451AEC" w:rsidP="00942C01">
      <w:pPr>
        <w:rPr>
          <w:szCs w:val="20"/>
        </w:rPr>
      </w:pPr>
      <w:r>
        <w:rPr>
          <w:szCs w:val="20"/>
        </w:rPr>
        <w:pict w14:anchorId="0697BDE3">
          <v:rect id="_x0000_i1025" style="width:453.6pt;height:1.5pt" o:hralign="center" o:hrstd="t" o:hrnoshade="t" o:hr="t" fillcolor="#00b0f0" stroked="f"/>
        </w:pict>
      </w:r>
    </w:p>
    <w:p w14:paraId="52BCE2E6" w14:textId="77777777" w:rsidR="00E23C58" w:rsidRPr="00942C01" w:rsidRDefault="00E23C58" w:rsidP="00942C01">
      <w:pPr>
        <w:rPr>
          <w:szCs w:val="20"/>
        </w:rPr>
      </w:pPr>
    </w:p>
    <w:p w14:paraId="335984F2" w14:textId="3C09A0EE" w:rsidR="008550BC" w:rsidRPr="00942C01" w:rsidRDefault="008550BC" w:rsidP="00942C01">
      <w:pPr>
        <w:rPr>
          <w:rFonts w:cs="Arial"/>
          <w:b/>
          <w:sz w:val="24"/>
          <w:szCs w:val="20"/>
        </w:rPr>
      </w:pPr>
      <w:r w:rsidRPr="00942C01">
        <w:rPr>
          <w:rFonts w:cs="Arial"/>
          <w:b/>
          <w:sz w:val="24"/>
          <w:szCs w:val="20"/>
        </w:rPr>
        <w:t xml:space="preserve">Bekendmakingen </w:t>
      </w:r>
      <w:r w:rsidR="00157FD4">
        <w:rPr>
          <w:rFonts w:cs="Arial"/>
          <w:b/>
          <w:sz w:val="24"/>
          <w:szCs w:val="20"/>
        </w:rPr>
        <w:t xml:space="preserve">week </w:t>
      </w:r>
      <w:r w:rsidR="00F867B6">
        <w:rPr>
          <w:rFonts w:cs="Arial"/>
          <w:b/>
          <w:sz w:val="24"/>
          <w:szCs w:val="20"/>
        </w:rPr>
        <w:t>14</w:t>
      </w:r>
    </w:p>
    <w:p w14:paraId="0C4E0744" w14:textId="77777777" w:rsidR="008550BC" w:rsidRPr="00942C01" w:rsidRDefault="008550BC" w:rsidP="00942C01">
      <w:pPr>
        <w:rPr>
          <w:rFonts w:cs="Arial"/>
          <w:szCs w:val="20"/>
        </w:rPr>
      </w:pPr>
    </w:p>
    <w:p w14:paraId="28797CE4" w14:textId="77777777" w:rsidR="00735A9D" w:rsidRDefault="00735A9D" w:rsidP="00735A9D">
      <w:pPr>
        <w:rPr>
          <w:rFonts w:cs="Arial"/>
          <w:b/>
          <w:szCs w:val="20"/>
        </w:rPr>
      </w:pPr>
      <w:bookmarkStart w:id="1" w:name="omgevingsvergunningen"/>
      <w:r w:rsidRPr="00942C01">
        <w:rPr>
          <w:rFonts w:cs="Arial"/>
          <w:b/>
          <w:szCs w:val="20"/>
        </w:rPr>
        <w:t>Met vragen over onderstaande bekendmakingen kun</w:t>
      </w:r>
      <w:r>
        <w:rPr>
          <w:rFonts w:cs="Arial"/>
          <w:b/>
          <w:szCs w:val="20"/>
        </w:rPr>
        <w:t>t</w:t>
      </w:r>
      <w:r w:rsidRPr="00942C01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u</w:t>
      </w:r>
      <w:r w:rsidRPr="00942C01">
        <w:rPr>
          <w:rFonts w:cs="Arial"/>
          <w:b/>
          <w:szCs w:val="20"/>
        </w:rPr>
        <w:t xml:space="preserve"> bellen naar</w:t>
      </w:r>
    </w:p>
    <w:p w14:paraId="57B911B7" w14:textId="77777777" w:rsidR="00735A9D" w:rsidRPr="00942C01" w:rsidRDefault="00735A9D" w:rsidP="00735A9D">
      <w:pPr>
        <w:rPr>
          <w:rFonts w:cs="Arial"/>
          <w:b/>
          <w:szCs w:val="20"/>
        </w:rPr>
      </w:pPr>
      <w:r w:rsidRPr="00942C01">
        <w:rPr>
          <w:rFonts w:cs="Arial"/>
          <w:b/>
          <w:szCs w:val="20"/>
        </w:rPr>
        <w:t>075 651 2100</w:t>
      </w:r>
    </w:p>
    <w:p w14:paraId="71E97FFB" w14:textId="77777777" w:rsidR="00735A9D" w:rsidRDefault="00735A9D" w:rsidP="00735A9D">
      <w:pPr>
        <w:rPr>
          <w:rFonts w:cs="Arial"/>
          <w:szCs w:val="20"/>
        </w:rPr>
      </w:pPr>
      <w:r w:rsidRPr="00942C01">
        <w:rPr>
          <w:rFonts w:cs="Arial"/>
          <w:szCs w:val="20"/>
        </w:rPr>
        <w:t>Door naar beneden te scrollen kun</w:t>
      </w:r>
      <w:r>
        <w:rPr>
          <w:rFonts w:cs="Arial"/>
          <w:szCs w:val="20"/>
        </w:rPr>
        <w:t>t u</w:t>
      </w:r>
      <w:r w:rsidRPr="00942C01">
        <w:rPr>
          <w:rFonts w:cs="Arial"/>
          <w:szCs w:val="20"/>
        </w:rPr>
        <w:t xml:space="preserve"> de bekendmakingen lezen.</w:t>
      </w:r>
      <w:r>
        <w:rPr>
          <w:rFonts w:cs="Arial"/>
          <w:szCs w:val="20"/>
        </w:rPr>
        <w:t xml:space="preserve"> </w:t>
      </w:r>
    </w:p>
    <w:p w14:paraId="25DFAC9B" w14:textId="77777777" w:rsidR="00735A9D" w:rsidRDefault="00735A9D" w:rsidP="00735A9D">
      <w:pPr>
        <w:rPr>
          <w:rFonts w:cs="Arial"/>
          <w:szCs w:val="20"/>
        </w:rPr>
      </w:pPr>
    </w:p>
    <w:p w14:paraId="10ED89DB" w14:textId="77777777" w:rsidR="00735A9D" w:rsidRPr="005C31EA" w:rsidRDefault="00735A9D" w:rsidP="00735A9D">
      <w:pPr>
        <w:pStyle w:val="Lijstalinea"/>
        <w:numPr>
          <w:ilvl w:val="0"/>
          <w:numId w:val="1"/>
        </w:numPr>
        <w:ind w:left="426" w:hanging="426"/>
        <w:rPr>
          <w:b/>
          <w:szCs w:val="20"/>
        </w:rPr>
      </w:pPr>
      <w:r w:rsidRPr="00EF4C34">
        <w:rPr>
          <w:rStyle w:val="Hyperlink"/>
          <w:rFonts w:cs="Arial"/>
          <w:b/>
          <w:color w:val="auto"/>
          <w:szCs w:val="20"/>
          <w:u w:val="none"/>
        </w:rPr>
        <w:t>Bekendmakingen omgevingsvergunningen</w:t>
      </w:r>
      <w:r>
        <w:rPr>
          <w:b/>
          <w:szCs w:val="20"/>
        </w:rPr>
        <w:br/>
      </w:r>
    </w:p>
    <w:p w14:paraId="03CE5E58" w14:textId="77777777" w:rsidR="00735A9D" w:rsidRPr="006150DC" w:rsidRDefault="00735A9D" w:rsidP="00735A9D">
      <w:pPr>
        <w:pStyle w:val="Lijstalinea"/>
        <w:numPr>
          <w:ilvl w:val="0"/>
          <w:numId w:val="1"/>
        </w:numPr>
        <w:ind w:left="426" w:hanging="426"/>
        <w:rPr>
          <w:szCs w:val="20"/>
        </w:rPr>
      </w:pPr>
      <w:r w:rsidRPr="00EF4C34">
        <w:rPr>
          <w:rStyle w:val="Hyperlink"/>
          <w:rFonts w:cs="Arial"/>
          <w:b/>
          <w:color w:val="auto"/>
          <w:szCs w:val="20"/>
          <w:u w:val="none"/>
        </w:rPr>
        <w:t>Herkent u uw eigendom</w:t>
      </w:r>
      <w:r>
        <w:rPr>
          <w:szCs w:val="20"/>
        </w:rPr>
        <w:br/>
      </w:r>
      <w:r w:rsidRPr="00527E55">
        <w:rPr>
          <w:rFonts w:cs="Arial"/>
          <w:szCs w:val="20"/>
        </w:rPr>
        <w:t>Hier vind</w:t>
      </w:r>
      <w:r>
        <w:rPr>
          <w:rFonts w:cs="Arial"/>
          <w:szCs w:val="20"/>
        </w:rPr>
        <w:t>t u</w:t>
      </w:r>
      <w:r w:rsidRPr="00527E55">
        <w:rPr>
          <w:rFonts w:cs="Arial"/>
          <w:szCs w:val="20"/>
        </w:rPr>
        <w:t xml:space="preserve"> een overzicht van objecten die onze handhavers hebben aangetroffen in de openbare ruimte op plaatsen waar dit niet is toegestaan volgens artikel 4:13 van de Algemene plaatselijke verordening van Wormerland 2017.</w:t>
      </w:r>
    </w:p>
    <w:p w14:paraId="1F0609E5" w14:textId="77777777" w:rsidR="00735A9D" w:rsidRDefault="00735A9D" w:rsidP="00735A9D">
      <w:pPr>
        <w:rPr>
          <w:rFonts w:cs="Arial"/>
          <w:szCs w:val="20"/>
        </w:rPr>
      </w:pPr>
    </w:p>
    <w:p w14:paraId="45B66B4F" w14:textId="77777777" w:rsidR="00735A9D" w:rsidRPr="006150DC" w:rsidRDefault="00735A9D" w:rsidP="00735A9D">
      <w:pPr>
        <w:pStyle w:val="Lijstalinea"/>
        <w:numPr>
          <w:ilvl w:val="0"/>
          <w:numId w:val="1"/>
        </w:numPr>
        <w:ind w:left="426" w:hanging="426"/>
        <w:rPr>
          <w:szCs w:val="20"/>
        </w:rPr>
      </w:pPr>
      <w:r w:rsidRPr="00EF4C34">
        <w:rPr>
          <w:rStyle w:val="Hyperlink"/>
          <w:rFonts w:cs="Arial"/>
          <w:b/>
          <w:color w:val="auto"/>
          <w:szCs w:val="20"/>
          <w:u w:val="none"/>
        </w:rPr>
        <w:t>Bekendmaking van (voornemen tot) uitschrijving uit de gemeentelijke basisadministratie</w:t>
      </w:r>
      <w:r>
        <w:rPr>
          <w:b/>
          <w:szCs w:val="20"/>
        </w:rPr>
        <w:br/>
      </w:r>
    </w:p>
    <w:p w14:paraId="023F9CBB" w14:textId="77777777" w:rsidR="00735A9D" w:rsidRPr="00EF4C34" w:rsidRDefault="00735A9D" w:rsidP="00735A9D">
      <w:pPr>
        <w:pStyle w:val="Lijstalinea"/>
        <w:numPr>
          <w:ilvl w:val="0"/>
          <w:numId w:val="1"/>
        </w:numPr>
        <w:ind w:left="426" w:hanging="426"/>
        <w:rPr>
          <w:rStyle w:val="Hyperlink"/>
          <w:rFonts w:cs="Arial"/>
          <w:color w:val="auto"/>
          <w:szCs w:val="20"/>
          <w:u w:val="none"/>
        </w:rPr>
      </w:pPr>
      <w:r w:rsidRPr="00EF4C34">
        <w:rPr>
          <w:rStyle w:val="Hyperlink"/>
          <w:rFonts w:cs="Arial"/>
          <w:b/>
          <w:color w:val="auto"/>
          <w:szCs w:val="20"/>
          <w:u w:val="none"/>
        </w:rPr>
        <w:t>Bekendmaking van de APV-vergunningen</w:t>
      </w:r>
      <w:r>
        <w:rPr>
          <w:rStyle w:val="Hyperlink"/>
          <w:b/>
          <w:szCs w:val="20"/>
        </w:rPr>
        <w:br/>
      </w:r>
    </w:p>
    <w:p w14:paraId="5D6C5C0B" w14:textId="77777777" w:rsidR="00735A9D" w:rsidRPr="00EF4C34" w:rsidRDefault="00735A9D" w:rsidP="00735A9D">
      <w:pPr>
        <w:pStyle w:val="Lijstalinea"/>
        <w:numPr>
          <w:ilvl w:val="0"/>
          <w:numId w:val="1"/>
        </w:numPr>
        <w:ind w:left="426" w:hanging="426"/>
        <w:rPr>
          <w:rStyle w:val="Hyperlink"/>
          <w:rFonts w:cs="Arial"/>
          <w:b/>
          <w:color w:val="auto"/>
          <w:szCs w:val="20"/>
          <w:u w:val="none"/>
        </w:rPr>
      </w:pPr>
      <w:r w:rsidRPr="00EF4C34">
        <w:rPr>
          <w:rStyle w:val="Hyperlink"/>
          <w:rFonts w:cs="Arial"/>
          <w:b/>
          <w:color w:val="auto"/>
          <w:szCs w:val="20"/>
          <w:u w:val="none"/>
        </w:rPr>
        <w:t>Burgerlijke Stand</w:t>
      </w:r>
    </w:p>
    <w:p w14:paraId="2113EEFD" w14:textId="77777777" w:rsidR="00735A9D" w:rsidRPr="00EF4C34" w:rsidRDefault="00735A9D" w:rsidP="00735A9D">
      <w:pPr>
        <w:rPr>
          <w:rFonts w:cs="Arial"/>
          <w:szCs w:val="20"/>
        </w:rPr>
      </w:pPr>
    </w:p>
    <w:p w14:paraId="3E282BBB" w14:textId="1A40CBB0" w:rsidR="00F85754" w:rsidRDefault="00735A9D" w:rsidP="009065E9">
      <w:pPr>
        <w:rPr>
          <w:szCs w:val="20"/>
        </w:rPr>
      </w:pPr>
      <w:r>
        <w:rPr>
          <w:szCs w:val="20"/>
        </w:rPr>
        <w:br w:type="page"/>
      </w:r>
      <w:bookmarkEnd w:id="1"/>
    </w:p>
    <w:p w14:paraId="26C457BD" w14:textId="77777777" w:rsidR="00451AEC" w:rsidRPr="003D5508" w:rsidRDefault="00451AEC" w:rsidP="00451AEC">
      <w:r>
        <w:rPr>
          <w:b/>
        </w:rPr>
        <w:lastRenderedPageBreak/>
        <w:t>BEKENDMAKINGEN 1 APRIL 2026</w:t>
      </w:r>
    </w:p>
    <w:p w14:paraId="5566B2AB" w14:textId="77777777" w:rsidR="00451AEC" w:rsidRDefault="00451AEC" w:rsidP="00451AEC">
      <w:pPr>
        <w:tabs>
          <w:tab w:val="left" w:pos="1440"/>
        </w:tabs>
        <w:rPr>
          <w:szCs w:val="20"/>
        </w:rPr>
      </w:pPr>
    </w:p>
    <w:p w14:paraId="5FE12F1F" w14:textId="77777777" w:rsidR="00451AEC" w:rsidRDefault="00451AEC" w:rsidP="00451AEC">
      <w:pPr>
        <w:tabs>
          <w:tab w:val="left" w:pos="1440"/>
        </w:tabs>
        <w:rPr>
          <w:szCs w:val="20"/>
        </w:rPr>
      </w:pPr>
    </w:p>
    <w:p w14:paraId="5CD9B2C5" w14:textId="77777777" w:rsidR="00451AEC" w:rsidRDefault="00451AEC" w:rsidP="00451AEC">
      <w:pPr>
        <w:tabs>
          <w:tab w:val="left" w:pos="1440"/>
        </w:tabs>
        <w:rPr>
          <w:b/>
          <w:szCs w:val="20"/>
        </w:rPr>
      </w:pPr>
      <w:r w:rsidRPr="007A4BE2">
        <w:rPr>
          <w:b/>
          <w:szCs w:val="20"/>
        </w:rPr>
        <w:t>AANVRAGEN OMGEVINGSVERGUNNING</w:t>
      </w:r>
      <w:r>
        <w:rPr>
          <w:b/>
          <w:szCs w:val="20"/>
        </w:rPr>
        <w:t>:</w:t>
      </w:r>
    </w:p>
    <w:p w14:paraId="26AC08BC" w14:textId="77777777" w:rsidR="00451AEC" w:rsidRDefault="00451AEC" w:rsidP="00451AEC">
      <w:pPr>
        <w:tabs>
          <w:tab w:val="left" w:pos="1440"/>
        </w:tabs>
        <w:rPr>
          <w:b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527"/>
        <w:gridCol w:w="2157"/>
        <w:gridCol w:w="1843"/>
        <w:gridCol w:w="1642"/>
      </w:tblGrid>
      <w:tr w:rsidR="00451AEC" w14:paraId="2991C904" w14:textId="77777777" w:rsidTr="00D02507">
        <w:tc>
          <w:tcPr>
            <w:tcW w:w="1842" w:type="dxa"/>
          </w:tcPr>
          <w:p w14:paraId="30D7CD9E" w14:textId="77777777" w:rsidR="00451AEC" w:rsidRDefault="00451AEC" w:rsidP="00D02507">
            <w:pPr>
              <w:tabs>
                <w:tab w:val="left" w:pos="144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Ingediend op</w:t>
            </w:r>
          </w:p>
        </w:tc>
        <w:tc>
          <w:tcPr>
            <w:tcW w:w="1527" w:type="dxa"/>
          </w:tcPr>
          <w:p w14:paraId="61F7FE83" w14:textId="77777777" w:rsidR="00451AEC" w:rsidRDefault="00451AEC" w:rsidP="00D02507">
            <w:pPr>
              <w:tabs>
                <w:tab w:val="left" w:pos="1440"/>
              </w:tabs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Regnr</w:t>
            </w:r>
            <w:proofErr w:type="spellEnd"/>
            <w:r>
              <w:rPr>
                <w:b/>
                <w:szCs w:val="20"/>
              </w:rPr>
              <w:t>:</w:t>
            </w:r>
          </w:p>
        </w:tc>
        <w:tc>
          <w:tcPr>
            <w:tcW w:w="2157" w:type="dxa"/>
          </w:tcPr>
          <w:p w14:paraId="01EBD8D0" w14:textId="77777777" w:rsidR="00451AEC" w:rsidRDefault="00451AEC" w:rsidP="00D02507">
            <w:pPr>
              <w:tabs>
                <w:tab w:val="left" w:pos="144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Adres:</w:t>
            </w:r>
          </w:p>
        </w:tc>
        <w:tc>
          <w:tcPr>
            <w:tcW w:w="1843" w:type="dxa"/>
          </w:tcPr>
          <w:p w14:paraId="4FE94248" w14:textId="77777777" w:rsidR="00451AEC" w:rsidRDefault="00451AEC" w:rsidP="00D02507">
            <w:pPr>
              <w:tabs>
                <w:tab w:val="left" w:pos="144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Plaats:</w:t>
            </w:r>
          </w:p>
        </w:tc>
        <w:tc>
          <w:tcPr>
            <w:tcW w:w="1563" w:type="dxa"/>
          </w:tcPr>
          <w:p w14:paraId="42A0B021" w14:textId="77777777" w:rsidR="00451AEC" w:rsidRDefault="00451AEC" w:rsidP="00D02507">
            <w:pPr>
              <w:tabs>
                <w:tab w:val="left" w:pos="144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Plan:</w:t>
            </w:r>
          </w:p>
        </w:tc>
      </w:tr>
      <w:tr w:rsidR="00451AEC" w14:paraId="4712BB22" w14:textId="77777777" w:rsidTr="00D02507">
        <w:tc>
          <w:tcPr>
            <w:tcW w:w="1842" w:type="dxa"/>
          </w:tcPr>
          <w:p w14:paraId="58D96EED" w14:textId="77777777" w:rsidR="00451AEC" w:rsidRPr="003D5508" w:rsidRDefault="00451AEC" w:rsidP="00D02507">
            <w:r w:rsidRPr="003D5508">
              <w:t>20 maart 2026</w:t>
            </w:r>
          </w:p>
        </w:tc>
        <w:tc>
          <w:tcPr>
            <w:tcW w:w="1527" w:type="dxa"/>
          </w:tcPr>
          <w:p w14:paraId="28815716" w14:textId="77777777" w:rsidR="00451AEC" w:rsidRPr="003D5508" w:rsidRDefault="00451AEC" w:rsidP="00D02507">
            <w:r w:rsidRPr="003D5508">
              <w:t>2026AV0083</w:t>
            </w:r>
            <w:r w:rsidRPr="003D5508">
              <w:tab/>
            </w:r>
          </w:p>
        </w:tc>
        <w:tc>
          <w:tcPr>
            <w:tcW w:w="2157" w:type="dxa"/>
          </w:tcPr>
          <w:p w14:paraId="04F6AA6E" w14:textId="77777777" w:rsidR="00451AEC" w:rsidRPr="003D5508" w:rsidRDefault="00451AEC" w:rsidP="00D02507">
            <w:r w:rsidRPr="003D5508">
              <w:t>Wildschutweg 25</w:t>
            </w:r>
          </w:p>
        </w:tc>
        <w:tc>
          <w:tcPr>
            <w:tcW w:w="1843" w:type="dxa"/>
          </w:tcPr>
          <w:p w14:paraId="05F503B9" w14:textId="77777777" w:rsidR="00451AEC" w:rsidRPr="003D5508" w:rsidRDefault="00451AEC" w:rsidP="00D02507">
            <w:r w:rsidRPr="003D5508">
              <w:t>Wijdewormer</w:t>
            </w:r>
          </w:p>
        </w:tc>
        <w:tc>
          <w:tcPr>
            <w:tcW w:w="1563" w:type="dxa"/>
          </w:tcPr>
          <w:p w14:paraId="239C87CE" w14:textId="77777777" w:rsidR="00451AEC" w:rsidRPr="003D5508" w:rsidRDefault="00451AEC" w:rsidP="00D02507">
            <w:r>
              <w:t xml:space="preserve">realiseren </w:t>
            </w:r>
            <w:r w:rsidRPr="003D5508">
              <w:t>kamerverhuur</w:t>
            </w:r>
          </w:p>
        </w:tc>
      </w:tr>
      <w:tr w:rsidR="00451AEC" w14:paraId="11482289" w14:textId="77777777" w:rsidTr="00D02507">
        <w:tc>
          <w:tcPr>
            <w:tcW w:w="1842" w:type="dxa"/>
          </w:tcPr>
          <w:p w14:paraId="34A1E443" w14:textId="77777777" w:rsidR="00451AEC" w:rsidRDefault="00451AEC" w:rsidP="00D02507">
            <w:r>
              <w:t>23 maart 2026</w:t>
            </w:r>
          </w:p>
        </w:tc>
        <w:tc>
          <w:tcPr>
            <w:tcW w:w="1527" w:type="dxa"/>
          </w:tcPr>
          <w:p w14:paraId="41BEC12C" w14:textId="77777777" w:rsidR="00451AEC" w:rsidRDefault="00451AEC" w:rsidP="00D02507">
            <w:r>
              <w:t>2026AV0085</w:t>
            </w:r>
          </w:p>
        </w:tc>
        <w:tc>
          <w:tcPr>
            <w:tcW w:w="2157" w:type="dxa"/>
          </w:tcPr>
          <w:p w14:paraId="4E057EDD" w14:textId="77777777" w:rsidR="00451AEC" w:rsidRDefault="00451AEC" w:rsidP="00D02507">
            <w:r>
              <w:t>Orchisstraat 44</w:t>
            </w:r>
          </w:p>
        </w:tc>
        <w:tc>
          <w:tcPr>
            <w:tcW w:w="1843" w:type="dxa"/>
          </w:tcPr>
          <w:p w14:paraId="43E0C1DF" w14:textId="77777777" w:rsidR="00451AEC" w:rsidRDefault="00451AEC" w:rsidP="00D02507">
            <w:r>
              <w:t>Wormer</w:t>
            </w:r>
          </w:p>
        </w:tc>
        <w:tc>
          <w:tcPr>
            <w:tcW w:w="1563" w:type="dxa"/>
          </w:tcPr>
          <w:p w14:paraId="207A5CD5" w14:textId="77777777" w:rsidR="00451AEC" w:rsidRDefault="00451AEC" w:rsidP="00D02507">
            <w:r>
              <w:t>realiseren  dakopbouw</w:t>
            </w:r>
          </w:p>
        </w:tc>
      </w:tr>
    </w:tbl>
    <w:p w14:paraId="17619C5E" w14:textId="77777777" w:rsidR="00451AEC" w:rsidRDefault="00451AEC" w:rsidP="00451AEC">
      <w:pPr>
        <w:tabs>
          <w:tab w:val="left" w:pos="1440"/>
        </w:tabs>
        <w:rPr>
          <w:b/>
          <w:szCs w:val="20"/>
        </w:rPr>
      </w:pPr>
    </w:p>
    <w:p w14:paraId="16B87747" w14:textId="77777777" w:rsidR="00451AEC" w:rsidRDefault="00451AEC" w:rsidP="00451AEC">
      <w:pPr>
        <w:tabs>
          <w:tab w:val="left" w:pos="1440"/>
        </w:tabs>
        <w:rPr>
          <w:szCs w:val="20"/>
        </w:rPr>
      </w:pPr>
      <w:r>
        <w:rPr>
          <w:b/>
          <w:bCs/>
          <w:szCs w:val="20"/>
        </w:rPr>
        <w:t xml:space="preserve">Bezwaar: </w:t>
      </w:r>
      <w:r>
        <w:rPr>
          <w:szCs w:val="20"/>
        </w:rPr>
        <w:t>u kunt tegen deze aanvraag nog geen bezwaar maken. Dat is pas mogelijk nadat op de aanvraag een besluit is genomen. De stukken kunt u op afspraak inzien.</w:t>
      </w:r>
    </w:p>
    <w:p w14:paraId="3DC489F4" w14:textId="77777777" w:rsidR="00451AEC" w:rsidRDefault="00451AEC" w:rsidP="00451AEC">
      <w:pPr>
        <w:tabs>
          <w:tab w:val="left" w:pos="1440"/>
        </w:tabs>
        <w:rPr>
          <w:b/>
          <w:szCs w:val="20"/>
        </w:rPr>
      </w:pPr>
    </w:p>
    <w:p w14:paraId="37ED2118" w14:textId="77777777" w:rsidR="00451AEC" w:rsidRDefault="00451AEC" w:rsidP="00451AEC">
      <w:pPr>
        <w:tabs>
          <w:tab w:val="left" w:pos="1440"/>
        </w:tabs>
        <w:rPr>
          <w:b/>
          <w:szCs w:val="20"/>
        </w:rPr>
      </w:pPr>
    </w:p>
    <w:p w14:paraId="1F1B6C30" w14:textId="77777777" w:rsidR="00451AEC" w:rsidRPr="00241281" w:rsidRDefault="00451AEC" w:rsidP="00451AEC">
      <w:pPr>
        <w:tabs>
          <w:tab w:val="left" w:pos="1440"/>
        </w:tabs>
        <w:rPr>
          <w:rFonts w:cs="Arial"/>
          <w:szCs w:val="20"/>
        </w:rPr>
      </w:pPr>
    </w:p>
    <w:p w14:paraId="7D970C6B" w14:textId="77777777" w:rsidR="00451AEC" w:rsidRDefault="00451AEC" w:rsidP="00451AEC">
      <w:pPr>
        <w:rPr>
          <w:szCs w:val="20"/>
        </w:rPr>
      </w:pPr>
    </w:p>
    <w:p w14:paraId="7C8B7369" w14:textId="77777777" w:rsidR="00FF10FF" w:rsidRDefault="00451AEC" w:rsidP="00F85754">
      <w:pPr>
        <w:tabs>
          <w:tab w:val="left" w:pos="1440"/>
        </w:tabs>
        <w:rPr>
          <w:szCs w:val="20"/>
        </w:rPr>
      </w:pPr>
      <w:r>
        <w:rPr>
          <w:szCs w:val="20"/>
        </w:rPr>
        <w:pict w14:anchorId="065C73AD">
          <v:rect id="_x0000_i1026" style="width:453.6pt;height:2pt;mso-position-vertical:absolute" o:hralign="center" o:hrstd="t" o:hrnoshade="t" o:hr="t" fillcolor="#92d050" stroked="f"/>
        </w:pict>
      </w:r>
    </w:p>
    <w:p w14:paraId="0CD786DF" w14:textId="77777777" w:rsidR="005D48CD" w:rsidRDefault="005D48CD" w:rsidP="005D48CD">
      <w:pPr>
        <w:rPr>
          <w:szCs w:val="20"/>
        </w:rPr>
      </w:pPr>
      <w:bookmarkStart w:id="2" w:name="_Hlk42161621"/>
    </w:p>
    <w:p w14:paraId="6421516E" w14:textId="77777777" w:rsidR="00451AEC" w:rsidRDefault="00451AEC" w:rsidP="00451AEC">
      <w:pPr>
        <w:tabs>
          <w:tab w:val="left" w:pos="0"/>
          <w:tab w:val="left" w:pos="360"/>
          <w:tab w:val="num" w:pos="1425"/>
          <w:tab w:val="left" w:pos="2520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color w:val="000000"/>
          <w:szCs w:val="20"/>
        </w:rPr>
      </w:pPr>
      <w:r w:rsidRPr="006136D3">
        <w:rPr>
          <w:rFonts w:cs="Arial"/>
          <w:b/>
          <w:bCs/>
          <w:color w:val="000000"/>
          <w:szCs w:val="20"/>
        </w:rPr>
        <w:t xml:space="preserve">Voornemen </w:t>
      </w:r>
      <w:r>
        <w:rPr>
          <w:rFonts w:cs="Arial"/>
          <w:b/>
          <w:bCs/>
          <w:color w:val="000000"/>
          <w:szCs w:val="20"/>
        </w:rPr>
        <w:t>tot</w:t>
      </w:r>
      <w:r w:rsidRPr="006136D3">
        <w:rPr>
          <w:rFonts w:cs="Arial"/>
          <w:b/>
          <w:bCs/>
          <w:color w:val="000000"/>
          <w:szCs w:val="20"/>
        </w:rPr>
        <w:t xml:space="preserve"> toewijzing gehandicaptenparkeerplaats</w:t>
      </w:r>
    </w:p>
    <w:p w14:paraId="6D3DCAD1" w14:textId="77777777" w:rsidR="00451AEC" w:rsidRDefault="00451AEC" w:rsidP="00451AEC">
      <w:pPr>
        <w:tabs>
          <w:tab w:val="left" w:pos="0"/>
          <w:tab w:val="left" w:pos="360"/>
          <w:tab w:val="num" w:pos="1425"/>
          <w:tab w:val="left" w:pos="2520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color w:val="000000"/>
          <w:szCs w:val="20"/>
        </w:rPr>
      </w:pPr>
      <w:r w:rsidRPr="006136D3">
        <w:rPr>
          <w:rFonts w:cs="Arial"/>
          <w:bCs/>
          <w:color w:val="000000"/>
          <w:szCs w:val="20"/>
        </w:rPr>
        <w:t xml:space="preserve">Het College B&amp;W </w:t>
      </w:r>
      <w:smartTag w:uri="urn:schemas-microsoft-com:office:smarttags" w:element="PersonName">
        <w:smartTagPr>
          <w:attr w:name="ProductID" w:val="van Wormerland"/>
        </w:smartTagPr>
        <w:r w:rsidRPr="006136D3">
          <w:rPr>
            <w:rFonts w:cs="Arial"/>
            <w:bCs/>
            <w:color w:val="000000"/>
            <w:szCs w:val="20"/>
          </w:rPr>
          <w:t>van Wormerland</w:t>
        </w:r>
      </w:smartTag>
      <w:r w:rsidRPr="006136D3">
        <w:rPr>
          <w:rFonts w:cs="Arial"/>
          <w:bCs/>
          <w:color w:val="000000"/>
          <w:szCs w:val="20"/>
        </w:rPr>
        <w:t xml:space="preserve"> is voornemens om gehandicaptenparkeerplaats</w:t>
      </w:r>
      <w:r>
        <w:rPr>
          <w:rFonts w:cs="Arial"/>
          <w:bCs/>
          <w:color w:val="000000"/>
          <w:szCs w:val="20"/>
        </w:rPr>
        <w:t xml:space="preserve"> </w:t>
      </w:r>
      <w:r w:rsidRPr="006136D3">
        <w:rPr>
          <w:rFonts w:cs="Arial"/>
          <w:bCs/>
          <w:color w:val="000000"/>
          <w:szCs w:val="20"/>
        </w:rPr>
        <w:t xml:space="preserve">op kenteken toe te wijzen </w:t>
      </w:r>
      <w:r>
        <w:rPr>
          <w:rFonts w:cs="Arial"/>
          <w:bCs/>
          <w:color w:val="000000"/>
          <w:szCs w:val="20"/>
        </w:rPr>
        <w:t>ten behoeve van het adres:</w:t>
      </w:r>
    </w:p>
    <w:p w14:paraId="769A964E" w14:textId="77777777" w:rsidR="00451AEC" w:rsidRDefault="00451AEC" w:rsidP="00451AEC">
      <w:pPr>
        <w:autoSpaceDE w:val="0"/>
        <w:autoSpaceDN w:val="0"/>
        <w:adjustRightInd w:val="0"/>
        <w:rPr>
          <w:b/>
          <w:szCs w:val="20"/>
        </w:rPr>
      </w:pPr>
    </w:p>
    <w:p w14:paraId="23851B35" w14:textId="77777777" w:rsidR="00451AEC" w:rsidRDefault="00451AEC" w:rsidP="00451AEC">
      <w:pPr>
        <w:autoSpaceDE w:val="0"/>
        <w:autoSpaceDN w:val="0"/>
        <w:adjustRightInd w:val="0"/>
        <w:rPr>
          <w:b/>
          <w:szCs w:val="20"/>
        </w:rPr>
      </w:pPr>
      <w:r w:rsidRPr="00BC4C88">
        <w:rPr>
          <w:b/>
          <w:szCs w:val="20"/>
        </w:rPr>
        <w:t xml:space="preserve">- </w:t>
      </w:r>
      <w:r>
        <w:rPr>
          <w:b/>
          <w:szCs w:val="20"/>
        </w:rPr>
        <w:t>Orchisstraat 31</w:t>
      </w:r>
      <w:r w:rsidRPr="00F526B7">
        <w:rPr>
          <w:b/>
          <w:szCs w:val="20"/>
        </w:rPr>
        <w:t xml:space="preserve"> Wormer</w:t>
      </w:r>
    </w:p>
    <w:p w14:paraId="4471973F" w14:textId="77777777" w:rsidR="00451AEC" w:rsidRDefault="00451AEC" w:rsidP="00451AEC">
      <w:pPr>
        <w:autoSpaceDE w:val="0"/>
        <w:autoSpaceDN w:val="0"/>
        <w:adjustRightInd w:val="0"/>
        <w:rPr>
          <w:b/>
          <w:szCs w:val="20"/>
        </w:rPr>
      </w:pPr>
    </w:p>
    <w:p w14:paraId="54C4214E" w14:textId="77777777" w:rsidR="00451AEC" w:rsidRPr="006136D3" w:rsidRDefault="00451AEC" w:rsidP="00451AEC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Een </w:t>
      </w:r>
      <w:r w:rsidRPr="006136D3">
        <w:rPr>
          <w:rFonts w:cs="Arial"/>
          <w:color w:val="000000"/>
          <w:szCs w:val="20"/>
        </w:rPr>
        <w:t>gehandicaptenparkeerplaats</w:t>
      </w:r>
      <w:r>
        <w:rPr>
          <w:rFonts w:cs="Arial"/>
          <w:color w:val="000000"/>
          <w:szCs w:val="20"/>
        </w:rPr>
        <w:t xml:space="preserve"> wordt </w:t>
      </w:r>
      <w:r w:rsidRPr="006136D3">
        <w:rPr>
          <w:rFonts w:cs="Arial"/>
          <w:color w:val="000000"/>
          <w:szCs w:val="20"/>
        </w:rPr>
        <w:t>aangegeven door verkeersbord E6 (parkeergelegenheid voor het motor</w:t>
      </w:r>
      <w:r w:rsidRPr="006136D3">
        <w:rPr>
          <w:rFonts w:cs="Arial"/>
          <w:color w:val="000000"/>
          <w:szCs w:val="20"/>
        </w:rPr>
        <w:noBreakHyphen/>
        <w:t xml:space="preserve"> of gehandicaptenvoertuig dat door of voor het vervoer van een gehandicapte wordt gebruikt en tevens parkeerverbod voor andere voertuigen). Hiervoor</w:t>
      </w:r>
      <w:r>
        <w:rPr>
          <w:rFonts w:cs="Arial"/>
          <w:color w:val="000000"/>
          <w:szCs w:val="20"/>
        </w:rPr>
        <w:t xml:space="preserve"> is een (</w:t>
      </w:r>
      <w:r w:rsidRPr="006136D3">
        <w:rPr>
          <w:rFonts w:cs="Arial"/>
          <w:color w:val="000000"/>
          <w:szCs w:val="20"/>
        </w:rPr>
        <w:t>concept)verkeersbesluit opgesteld.</w:t>
      </w:r>
    </w:p>
    <w:p w14:paraId="033E89E0" w14:textId="77777777" w:rsidR="00451AEC" w:rsidRPr="006136D3" w:rsidRDefault="00451AEC" w:rsidP="00451AEC">
      <w:pPr>
        <w:rPr>
          <w:rFonts w:cs="Arial"/>
          <w:color w:val="000000"/>
          <w:szCs w:val="20"/>
        </w:rPr>
      </w:pPr>
    </w:p>
    <w:p w14:paraId="113C165E" w14:textId="77777777" w:rsidR="00451AEC" w:rsidRDefault="00451AEC" w:rsidP="00451AEC">
      <w:pPr>
        <w:rPr>
          <w:rFonts w:cs="Arial"/>
          <w:b/>
          <w:bCs/>
          <w:color w:val="000000"/>
          <w:szCs w:val="20"/>
        </w:rPr>
      </w:pPr>
      <w:r w:rsidRPr="00A7307E">
        <w:rPr>
          <w:rFonts w:cs="Arial"/>
          <w:b/>
          <w:bCs/>
          <w:color w:val="000000"/>
          <w:szCs w:val="20"/>
        </w:rPr>
        <w:t>Ter inzage en informatie</w:t>
      </w:r>
    </w:p>
    <w:p w14:paraId="4932CC46" w14:textId="77777777" w:rsidR="00451AEC" w:rsidRPr="00A7307E" w:rsidRDefault="00451AEC" w:rsidP="00451AEC">
      <w:pPr>
        <w:rPr>
          <w:rFonts w:cs="Arial"/>
          <w:b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Het (</w:t>
      </w:r>
      <w:r w:rsidRPr="006136D3">
        <w:rPr>
          <w:rFonts w:cs="Arial"/>
          <w:bCs/>
          <w:color w:val="000000"/>
          <w:szCs w:val="20"/>
        </w:rPr>
        <w:t>concept)verkeersbeslui</w:t>
      </w:r>
      <w:r>
        <w:rPr>
          <w:rFonts w:cs="Arial"/>
          <w:bCs/>
          <w:color w:val="000000"/>
          <w:szCs w:val="20"/>
        </w:rPr>
        <w:t>t</w:t>
      </w:r>
      <w:r w:rsidRPr="006136D3">
        <w:rPr>
          <w:rFonts w:cs="Arial"/>
          <w:bCs/>
          <w:color w:val="000000"/>
          <w:szCs w:val="20"/>
        </w:rPr>
        <w:t xml:space="preserve"> met bijbehorende tekening kunt u</w:t>
      </w:r>
      <w:r>
        <w:rPr>
          <w:rFonts w:cs="Arial"/>
          <w:bCs/>
          <w:color w:val="000000"/>
          <w:szCs w:val="20"/>
        </w:rPr>
        <w:t xml:space="preserve"> op afspraak </w:t>
      </w:r>
      <w:r w:rsidRPr="006136D3">
        <w:rPr>
          <w:rFonts w:cs="Arial"/>
          <w:bCs/>
          <w:color w:val="000000"/>
          <w:szCs w:val="20"/>
        </w:rPr>
        <w:t xml:space="preserve">voor </w:t>
      </w:r>
      <w:r w:rsidRPr="006136D3">
        <w:rPr>
          <w:rFonts w:cs="Arial"/>
          <w:color w:val="000000"/>
          <w:szCs w:val="20"/>
        </w:rPr>
        <w:t xml:space="preserve">een periode van </w:t>
      </w:r>
      <w:r>
        <w:rPr>
          <w:rFonts w:cs="Arial"/>
          <w:color w:val="000000"/>
          <w:szCs w:val="20"/>
        </w:rPr>
        <w:t>zes</w:t>
      </w:r>
      <w:r w:rsidRPr="006136D3">
        <w:rPr>
          <w:rFonts w:cs="Arial"/>
          <w:color w:val="000000"/>
          <w:szCs w:val="20"/>
        </w:rPr>
        <w:t xml:space="preserve"> weken </w:t>
      </w:r>
      <w:r w:rsidRPr="006136D3">
        <w:rPr>
          <w:rFonts w:cs="Arial"/>
          <w:b/>
          <w:color w:val="000000"/>
          <w:szCs w:val="20"/>
        </w:rPr>
        <w:t>(tot</w:t>
      </w:r>
      <w:r>
        <w:rPr>
          <w:rFonts w:cs="Arial"/>
          <w:b/>
          <w:color w:val="000000"/>
          <w:szCs w:val="20"/>
        </w:rPr>
        <w:t xml:space="preserve"> 13 mei 2026)</w:t>
      </w:r>
      <w:r w:rsidRPr="006136D3">
        <w:rPr>
          <w:rFonts w:cs="Arial"/>
          <w:color w:val="000000"/>
          <w:szCs w:val="20"/>
        </w:rPr>
        <w:t xml:space="preserve"> inzien</w:t>
      </w:r>
      <w:r>
        <w:rPr>
          <w:rFonts w:cs="Arial"/>
          <w:color w:val="000000"/>
          <w:szCs w:val="20"/>
        </w:rPr>
        <w:t xml:space="preserve"> op het gemeentehuis</w:t>
      </w:r>
      <w:r w:rsidRPr="006136D3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</w:p>
    <w:p w14:paraId="3CD365C8" w14:textId="77777777" w:rsidR="00451AEC" w:rsidRPr="006136D3" w:rsidRDefault="00451AEC" w:rsidP="00451AEC">
      <w:pPr>
        <w:rPr>
          <w:rFonts w:cs="Arial"/>
          <w:b/>
          <w:bCs/>
          <w:color w:val="000000"/>
          <w:szCs w:val="20"/>
        </w:rPr>
      </w:pPr>
    </w:p>
    <w:p w14:paraId="14F48705" w14:textId="77777777" w:rsidR="00451AEC" w:rsidRPr="00A7307E" w:rsidRDefault="00451AEC" w:rsidP="00451AEC">
      <w:pPr>
        <w:rPr>
          <w:rFonts w:cs="Arial"/>
          <w:b/>
          <w:bCs/>
          <w:color w:val="000000"/>
          <w:szCs w:val="20"/>
        </w:rPr>
      </w:pPr>
      <w:r w:rsidRPr="00A7307E">
        <w:rPr>
          <w:rFonts w:cs="Arial"/>
          <w:b/>
          <w:bCs/>
          <w:color w:val="000000"/>
          <w:szCs w:val="20"/>
        </w:rPr>
        <w:t>Indienen zienswijze</w:t>
      </w:r>
    </w:p>
    <w:p w14:paraId="03EC8ABC" w14:textId="77777777" w:rsidR="00451AEC" w:rsidRDefault="00451AEC" w:rsidP="00451AEC">
      <w:pPr>
        <w:rPr>
          <w:rFonts w:cs="Arial"/>
          <w:bCs/>
          <w:color w:val="000000"/>
          <w:szCs w:val="20"/>
        </w:rPr>
      </w:pPr>
      <w:r w:rsidRPr="00A7307E">
        <w:rPr>
          <w:rFonts w:cs="Arial"/>
          <w:bCs/>
          <w:color w:val="000000"/>
          <w:szCs w:val="20"/>
        </w:rPr>
        <w:t xml:space="preserve">Belanghebbenden hebben de mogelijkheid om </w:t>
      </w:r>
      <w:r>
        <w:rPr>
          <w:rFonts w:cs="Arial"/>
          <w:bCs/>
          <w:color w:val="000000"/>
          <w:szCs w:val="20"/>
        </w:rPr>
        <w:t xml:space="preserve">hun </w:t>
      </w:r>
      <w:r w:rsidRPr="00A7307E">
        <w:rPr>
          <w:rFonts w:cs="Arial"/>
          <w:bCs/>
          <w:color w:val="000000"/>
          <w:szCs w:val="20"/>
        </w:rPr>
        <w:t>zienswijze schriftelijk of mondeling naar voren te brengen bij het college van burgemeester en wethouders. Wilt u een mondelinge zienswijze indienen, neem dan contact op met de gemeente.</w:t>
      </w:r>
    </w:p>
    <w:p w14:paraId="2492FF74" w14:textId="77777777" w:rsidR="00451AEC" w:rsidRPr="00A04374" w:rsidRDefault="00451AEC" w:rsidP="00451AEC">
      <w:pPr>
        <w:rPr>
          <w:rFonts w:cs="Arial"/>
          <w:b/>
          <w:bCs/>
          <w:color w:val="000000"/>
          <w:szCs w:val="20"/>
        </w:rPr>
      </w:pPr>
    </w:p>
    <w:p w14:paraId="365EBE9D" w14:textId="77777777" w:rsidR="00451AEC" w:rsidRPr="00A04374" w:rsidRDefault="00451AEC" w:rsidP="00451AEC">
      <w:pPr>
        <w:rPr>
          <w:rFonts w:cs="Arial"/>
          <w:b/>
          <w:bCs/>
          <w:color w:val="000000"/>
          <w:szCs w:val="20"/>
        </w:rPr>
      </w:pPr>
      <w:r w:rsidRPr="00A04374">
        <w:rPr>
          <w:rFonts w:cs="Arial"/>
          <w:b/>
          <w:bCs/>
          <w:color w:val="000000"/>
          <w:szCs w:val="20"/>
        </w:rPr>
        <w:t>Aanvullende informatie</w:t>
      </w:r>
    </w:p>
    <w:p w14:paraId="6BC34CB9" w14:textId="77777777" w:rsidR="00451AEC" w:rsidRDefault="00451AEC" w:rsidP="00451AEC">
      <w:pPr>
        <w:rPr>
          <w:rFonts w:cs="Arial"/>
          <w:b/>
          <w:szCs w:val="20"/>
        </w:rPr>
      </w:pPr>
      <w:r>
        <w:rPr>
          <w:rFonts w:cs="Arial"/>
          <w:color w:val="000000"/>
          <w:szCs w:val="20"/>
        </w:rPr>
        <w:t xml:space="preserve">Een </w:t>
      </w:r>
      <w:r w:rsidRPr="006136D3">
        <w:rPr>
          <w:rFonts w:cs="Arial"/>
          <w:bCs/>
          <w:color w:val="000000"/>
          <w:szCs w:val="20"/>
        </w:rPr>
        <w:t>gehandicaptenparkeerplaats op kenteken</w:t>
      </w:r>
      <w:r>
        <w:rPr>
          <w:rFonts w:cs="Arial"/>
          <w:bCs/>
          <w:color w:val="000000"/>
          <w:szCs w:val="20"/>
        </w:rPr>
        <w:t xml:space="preserve"> wordt uitsluitend toegewezen aan een persoon die in bezit is van een geldige </w:t>
      </w:r>
      <w:r w:rsidRPr="00D643AA">
        <w:rPr>
          <w:rFonts w:cs="Arial"/>
          <w:bCs/>
          <w:color w:val="000000"/>
          <w:szCs w:val="20"/>
        </w:rPr>
        <w:t>gehandicaptenparkeerkaart</w:t>
      </w:r>
      <w:r>
        <w:rPr>
          <w:rFonts w:cs="Arial"/>
          <w:bCs/>
          <w:color w:val="000000"/>
          <w:szCs w:val="20"/>
        </w:rPr>
        <w:t xml:space="preserve">. De voorwaarden voor een </w:t>
      </w:r>
      <w:r w:rsidRPr="00A04374">
        <w:rPr>
          <w:rFonts w:cs="Arial"/>
          <w:bCs/>
          <w:color w:val="000000"/>
          <w:szCs w:val="20"/>
        </w:rPr>
        <w:t>gehandicaptenparkeerkaart</w:t>
      </w:r>
      <w:r>
        <w:rPr>
          <w:rFonts w:cs="Arial"/>
          <w:bCs/>
          <w:color w:val="000000"/>
          <w:szCs w:val="20"/>
        </w:rPr>
        <w:t xml:space="preserve"> kunt u nalezen op de website van de gemeente, door als zoekterm “</w:t>
      </w:r>
      <w:r w:rsidRPr="00A04374">
        <w:rPr>
          <w:rFonts w:cs="Arial"/>
          <w:bCs/>
          <w:color w:val="000000"/>
          <w:szCs w:val="20"/>
        </w:rPr>
        <w:t>gehandicaptenparkeerkaart</w:t>
      </w:r>
      <w:r>
        <w:rPr>
          <w:rFonts w:cs="Arial"/>
          <w:bCs/>
          <w:color w:val="000000"/>
          <w:szCs w:val="20"/>
        </w:rPr>
        <w:t>” in te vullen.</w:t>
      </w:r>
    </w:p>
    <w:p w14:paraId="7FDF841B" w14:textId="57EE1826" w:rsidR="002252A2" w:rsidRPr="008F689F" w:rsidRDefault="002252A2" w:rsidP="005D48CD">
      <w:pPr>
        <w:rPr>
          <w:szCs w:val="20"/>
        </w:rPr>
      </w:pPr>
    </w:p>
    <w:p w14:paraId="3CDBF8BE" w14:textId="77777777" w:rsidR="00587E32" w:rsidRPr="00B7380B" w:rsidRDefault="00451AEC" w:rsidP="009D7E90">
      <w:pPr>
        <w:rPr>
          <w:szCs w:val="20"/>
        </w:rPr>
      </w:pPr>
      <w:r>
        <w:rPr>
          <w:szCs w:val="20"/>
        </w:rPr>
        <w:pict w14:anchorId="23CE6EE5">
          <v:rect id="_x0000_i1027" style="width:453.6pt;height:2pt;mso-position-vertical:absolute" o:hralign="center" o:hrstd="t" o:hrnoshade="t" o:hr="t" fillcolor="#01a0c7" stroked="f"/>
        </w:pict>
      </w:r>
    </w:p>
    <w:bookmarkEnd w:id="2"/>
    <w:p w14:paraId="5DE27174" w14:textId="77777777" w:rsidR="009D59FC" w:rsidRDefault="009D59FC" w:rsidP="00F85754">
      <w:pPr>
        <w:tabs>
          <w:tab w:val="left" w:pos="1440"/>
        </w:tabs>
        <w:rPr>
          <w:szCs w:val="20"/>
        </w:rPr>
      </w:pPr>
    </w:p>
    <w:p w14:paraId="53276693" w14:textId="77777777" w:rsidR="00F85754" w:rsidRPr="009A504B" w:rsidRDefault="00F85754" w:rsidP="00F85754">
      <w:pPr>
        <w:rPr>
          <w:bCs/>
          <w:color w:val="FF0000"/>
          <w:szCs w:val="20"/>
        </w:rPr>
      </w:pPr>
      <w:bookmarkStart w:id="3" w:name="HERKEN"/>
      <w:r>
        <w:rPr>
          <w:b/>
          <w:bCs/>
          <w:szCs w:val="20"/>
        </w:rPr>
        <w:t>HERKEN</w:t>
      </w:r>
      <w:r w:rsidR="00C067E5">
        <w:rPr>
          <w:b/>
          <w:bCs/>
          <w:szCs w:val="20"/>
        </w:rPr>
        <w:t>T</w:t>
      </w:r>
      <w:r>
        <w:rPr>
          <w:b/>
          <w:bCs/>
          <w:szCs w:val="20"/>
        </w:rPr>
        <w:t xml:space="preserve"> </w:t>
      </w:r>
      <w:r w:rsidR="00C067E5">
        <w:rPr>
          <w:b/>
          <w:bCs/>
          <w:szCs w:val="20"/>
        </w:rPr>
        <w:t xml:space="preserve">U </w:t>
      </w:r>
      <w:r>
        <w:rPr>
          <w:b/>
          <w:bCs/>
          <w:szCs w:val="20"/>
        </w:rPr>
        <w:t xml:space="preserve">UW </w:t>
      </w:r>
      <w:bookmarkEnd w:id="3"/>
      <w:r w:rsidR="009D59FC">
        <w:rPr>
          <w:b/>
          <w:bCs/>
          <w:szCs w:val="20"/>
        </w:rPr>
        <w:t>EIGENDOM</w:t>
      </w:r>
      <w:r>
        <w:rPr>
          <w:b/>
          <w:bCs/>
          <w:szCs w:val="20"/>
        </w:rPr>
        <w:t>?</w:t>
      </w:r>
    </w:p>
    <w:p w14:paraId="21788BC3" w14:textId="77777777" w:rsidR="00587E32" w:rsidRPr="00587E32" w:rsidRDefault="00587E32" w:rsidP="006150DC">
      <w:pPr>
        <w:rPr>
          <w:szCs w:val="20"/>
        </w:rPr>
      </w:pPr>
      <w:bookmarkStart w:id="4" w:name="uitschrijvingGBA"/>
    </w:p>
    <w:p w14:paraId="30D02F5F" w14:textId="402371D2" w:rsidR="00587E32" w:rsidRPr="00587E32" w:rsidRDefault="009065E9" w:rsidP="006150DC">
      <w:pPr>
        <w:rPr>
          <w:szCs w:val="20"/>
        </w:rPr>
      </w:pPr>
      <w:r>
        <w:rPr>
          <w:szCs w:val="20"/>
        </w:rPr>
        <w:t>----</w:t>
      </w:r>
    </w:p>
    <w:p w14:paraId="3DB6156C" w14:textId="77777777" w:rsidR="00587E32" w:rsidRPr="00587E32" w:rsidRDefault="00451AEC" w:rsidP="006150DC">
      <w:pPr>
        <w:rPr>
          <w:szCs w:val="20"/>
        </w:rPr>
      </w:pPr>
      <w:r>
        <w:rPr>
          <w:szCs w:val="20"/>
        </w:rPr>
        <w:pict w14:anchorId="4180FFC3">
          <v:rect id="_x0000_i1028" style="width:453.6pt;height:2pt;mso-position-vertical:absolute" o:hralign="center" o:hrstd="t" o:hrnoshade="t" o:hr="t" fillcolor="#01a0c7" stroked="f"/>
        </w:pict>
      </w:r>
    </w:p>
    <w:p w14:paraId="0D6095C5" w14:textId="77777777" w:rsidR="00587E32" w:rsidRPr="00587E32" w:rsidRDefault="00587E32" w:rsidP="006150DC">
      <w:pPr>
        <w:rPr>
          <w:szCs w:val="20"/>
        </w:rPr>
      </w:pPr>
    </w:p>
    <w:p w14:paraId="4D5E6F9F" w14:textId="77777777" w:rsidR="006150DC" w:rsidRPr="006150DC" w:rsidRDefault="006150DC" w:rsidP="006150DC">
      <w:pPr>
        <w:rPr>
          <w:b/>
          <w:szCs w:val="20"/>
        </w:rPr>
      </w:pPr>
      <w:r w:rsidRPr="006150DC">
        <w:rPr>
          <w:b/>
          <w:szCs w:val="20"/>
        </w:rPr>
        <w:t>Bekendmaking van (voornemen tot) uitschrijving uit de gemeentelijke basisadministratie</w:t>
      </w:r>
    </w:p>
    <w:bookmarkEnd w:id="4"/>
    <w:p w14:paraId="3AED046C" w14:textId="77777777" w:rsidR="006150DC" w:rsidRDefault="006150DC" w:rsidP="008B771C">
      <w:pPr>
        <w:rPr>
          <w:szCs w:val="20"/>
        </w:rPr>
      </w:pPr>
    </w:p>
    <w:p w14:paraId="046888F4" w14:textId="6A6502A5" w:rsidR="00FF10FF" w:rsidRDefault="009065E9" w:rsidP="008B771C">
      <w:pPr>
        <w:rPr>
          <w:szCs w:val="20"/>
        </w:rPr>
      </w:pPr>
      <w:r>
        <w:rPr>
          <w:szCs w:val="20"/>
        </w:rPr>
        <w:t>---</w:t>
      </w:r>
    </w:p>
    <w:p w14:paraId="395AAA3F" w14:textId="77777777" w:rsidR="00FF10FF" w:rsidRDefault="00451AEC" w:rsidP="008B771C">
      <w:pPr>
        <w:rPr>
          <w:szCs w:val="20"/>
        </w:rPr>
      </w:pPr>
      <w:r>
        <w:rPr>
          <w:szCs w:val="20"/>
        </w:rPr>
        <w:pict w14:anchorId="0CE0BB01">
          <v:rect id="_x0000_i1029" style="width:453.6pt;height:2pt;mso-position-vertical:absolute" o:hralign="center" o:hrstd="t" o:hrnoshade="t" o:hr="t" fillcolor="#01a0c7" stroked="f"/>
        </w:pict>
      </w:r>
    </w:p>
    <w:p w14:paraId="6641FE2C" w14:textId="77777777" w:rsidR="00587E32" w:rsidRDefault="00587E32" w:rsidP="008B771C">
      <w:pPr>
        <w:rPr>
          <w:szCs w:val="20"/>
        </w:rPr>
      </w:pPr>
    </w:p>
    <w:p w14:paraId="1C828330" w14:textId="6BC7FB68" w:rsidR="003F128B" w:rsidRPr="009065E9" w:rsidRDefault="003F128B" w:rsidP="008B771C">
      <w:pPr>
        <w:rPr>
          <w:rFonts w:cs="Arial"/>
          <w:b/>
          <w:szCs w:val="20"/>
        </w:rPr>
      </w:pPr>
      <w:r w:rsidRPr="003F128B">
        <w:rPr>
          <w:rFonts w:cs="Arial"/>
          <w:b/>
          <w:szCs w:val="20"/>
        </w:rPr>
        <w:t xml:space="preserve">AFGEGEVEN </w:t>
      </w:r>
      <w:bookmarkStart w:id="5" w:name="APVvergunningen"/>
      <w:r w:rsidRPr="003F128B">
        <w:rPr>
          <w:rFonts w:cs="Arial"/>
          <w:b/>
          <w:szCs w:val="20"/>
        </w:rPr>
        <w:t>APV-VERGUNNINGEN</w:t>
      </w:r>
      <w:bookmarkEnd w:id="5"/>
      <w:r w:rsidR="00E938D3">
        <w:rPr>
          <w:rFonts w:cs="Arial"/>
          <w:b/>
          <w:szCs w:val="20"/>
        </w:rPr>
        <w:t>/ONTHEFFINGEN EN ONTVANGEN MELDINGEN</w:t>
      </w:r>
    </w:p>
    <w:p w14:paraId="3A1EA1B0" w14:textId="7204C6EB" w:rsidR="00FF10FF" w:rsidRDefault="009065E9" w:rsidP="008B771C">
      <w:pPr>
        <w:rPr>
          <w:szCs w:val="20"/>
        </w:rPr>
      </w:pPr>
      <w:r>
        <w:rPr>
          <w:szCs w:val="20"/>
        </w:rPr>
        <w:t>---</w:t>
      </w:r>
    </w:p>
    <w:p w14:paraId="442DB73A" w14:textId="77777777" w:rsidR="001278A2" w:rsidRDefault="00451AEC" w:rsidP="008B771C">
      <w:pPr>
        <w:rPr>
          <w:szCs w:val="20"/>
        </w:rPr>
      </w:pPr>
      <w:r>
        <w:rPr>
          <w:szCs w:val="20"/>
        </w:rPr>
        <w:pict w14:anchorId="2472BCB4">
          <v:rect id="_x0000_i1030" style="width:453.6pt;height:2pt;mso-position-vertical:absolute" o:hralign="center" o:hrstd="t" o:hrnoshade="t" o:hr="t" fillcolor="#01a0c7" stroked="f"/>
        </w:pict>
      </w:r>
    </w:p>
    <w:p w14:paraId="28DB0131" w14:textId="77777777" w:rsidR="001278A2" w:rsidRDefault="001278A2" w:rsidP="008B771C">
      <w:pPr>
        <w:rPr>
          <w:szCs w:val="20"/>
        </w:rPr>
      </w:pPr>
    </w:p>
    <w:p w14:paraId="3A55A487" w14:textId="06364A2B" w:rsidR="001278A2" w:rsidRPr="009065E9" w:rsidRDefault="001278A2" w:rsidP="008B771C">
      <w:pPr>
        <w:rPr>
          <w:b/>
          <w:szCs w:val="20"/>
        </w:rPr>
      </w:pPr>
      <w:r w:rsidRPr="001278A2">
        <w:rPr>
          <w:b/>
          <w:szCs w:val="20"/>
        </w:rPr>
        <w:t>BURGERLIJKE STAND</w:t>
      </w:r>
    </w:p>
    <w:p w14:paraId="27ED184F" w14:textId="3C5029EB" w:rsidR="001278A2" w:rsidRDefault="009065E9" w:rsidP="008B771C">
      <w:pPr>
        <w:rPr>
          <w:szCs w:val="20"/>
        </w:rPr>
      </w:pPr>
      <w:r>
        <w:rPr>
          <w:szCs w:val="20"/>
        </w:rPr>
        <w:t>---</w:t>
      </w:r>
    </w:p>
    <w:p w14:paraId="4DCA5C2D" w14:textId="77777777" w:rsidR="00587E32" w:rsidRDefault="00451AEC" w:rsidP="008B771C">
      <w:pPr>
        <w:rPr>
          <w:szCs w:val="20"/>
        </w:rPr>
      </w:pPr>
      <w:r>
        <w:rPr>
          <w:szCs w:val="20"/>
        </w:rPr>
        <w:pict w14:anchorId="60BE06BA">
          <v:rect id="_x0000_i1031" style="width:453.6pt;height:2pt;mso-position-vertical:absolute" o:hralign="center" o:hrstd="t" o:hrnoshade="t" o:hr="t" fillcolor="#01a0c7" stroked="f"/>
        </w:pict>
      </w:r>
    </w:p>
    <w:p w14:paraId="673EFD24" w14:textId="77777777" w:rsidR="00587E32" w:rsidRPr="00942C01" w:rsidRDefault="00451AEC" w:rsidP="008B771C">
      <w:pPr>
        <w:rPr>
          <w:szCs w:val="20"/>
        </w:rPr>
      </w:pPr>
      <w:r>
        <w:rPr>
          <w:szCs w:val="20"/>
        </w:rPr>
        <w:pict w14:anchorId="7514F664">
          <v:rect id="_x0000_i1032" style="width:453.6pt;height:2pt;mso-position-vertical:absolute" o:hralign="center" o:hrstd="t" o:hrnoshade="t" o:hr="t" fillcolor="#01a0c7" stroked="f"/>
        </w:pict>
      </w:r>
    </w:p>
    <w:sectPr w:rsidR="00587E32" w:rsidRPr="0094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025"/>
    <w:multiLevelType w:val="hybridMultilevel"/>
    <w:tmpl w:val="7DB03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A86"/>
    <w:multiLevelType w:val="hybridMultilevel"/>
    <w:tmpl w:val="94B0B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04331"/>
    <w:multiLevelType w:val="hybridMultilevel"/>
    <w:tmpl w:val="26ECB43C"/>
    <w:lvl w:ilvl="0" w:tplc="47AE616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45346">
    <w:abstractNumId w:val="0"/>
  </w:num>
  <w:num w:numId="2" w16cid:durableId="1947273100">
    <w:abstractNumId w:val="1"/>
  </w:num>
  <w:num w:numId="3" w16cid:durableId="58156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B6"/>
    <w:rsid w:val="000002F9"/>
    <w:rsid w:val="000005E9"/>
    <w:rsid w:val="00000647"/>
    <w:rsid w:val="000016C9"/>
    <w:rsid w:val="00004738"/>
    <w:rsid w:val="00004B12"/>
    <w:rsid w:val="00004FAC"/>
    <w:rsid w:val="00005ABF"/>
    <w:rsid w:val="00005C20"/>
    <w:rsid w:val="00006AB5"/>
    <w:rsid w:val="0000711A"/>
    <w:rsid w:val="000077E0"/>
    <w:rsid w:val="00007F2B"/>
    <w:rsid w:val="00010577"/>
    <w:rsid w:val="000122E8"/>
    <w:rsid w:val="00012AF6"/>
    <w:rsid w:val="00012FE6"/>
    <w:rsid w:val="00013DB3"/>
    <w:rsid w:val="000146C7"/>
    <w:rsid w:val="00014FEB"/>
    <w:rsid w:val="000151FA"/>
    <w:rsid w:val="00015663"/>
    <w:rsid w:val="000204F6"/>
    <w:rsid w:val="00020AB1"/>
    <w:rsid w:val="00021A17"/>
    <w:rsid w:val="00021ACB"/>
    <w:rsid w:val="00023012"/>
    <w:rsid w:val="000231C7"/>
    <w:rsid w:val="00023841"/>
    <w:rsid w:val="00023EA9"/>
    <w:rsid w:val="00023F00"/>
    <w:rsid w:val="000247F2"/>
    <w:rsid w:val="000248A5"/>
    <w:rsid w:val="000260C5"/>
    <w:rsid w:val="000305F7"/>
    <w:rsid w:val="00030A07"/>
    <w:rsid w:val="00031921"/>
    <w:rsid w:val="000321B8"/>
    <w:rsid w:val="000331C8"/>
    <w:rsid w:val="0003345A"/>
    <w:rsid w:val="000337D1"/>
    <w:rsid w:val="000350FA"/>
    <w:rsid w:val="00036429"/>
    <w:rsid w:val="00036D07"/>
    <w:rsid w:val="000376E7"/>
    <w:rsid w:val="00041E35"/>
    <w:rsid w:val="000424DE"/>
    <w:rsid w:val="00044FC5"/>
    <w:rsid w:val="00045160"/>
    <w:rsid w:val="000456C3"/>
    <w:rsid w:val="000458B0"/>
    <w:rsid w:val="0004759E"/>
    <w:rsid w:val="000475E0"/>
    <w:rsid w:val="00047833"/>
    <w:rsid w:val="000479B5"/>
    <w:rsid w:val="00051BD4"/>
    <w:rsid w:val="00051E92"/>
    <w:rsid w:val="00051EDA"/>
    <w:rsid w:val="0005279E"/>
    <w:rsid w:val="00052A39"/>
    <w:rsid w:val="0005341E"/>
    <w:rsid w:val="0005390D"/>
    <w:rsid w:val="00053925"/>
    <w:rsid w:val="0005517B"/>
    <w:rsid w:val="000556AE"/>
    <w:rsid w:val="00055F19"/>
    <w:rsid w:val="00057193"/>
    <w:rsid w:val="00061967"/>
    <w:rsid w:val="00062D5D"/>
    <w:rsid w:val="000636DB"/>
    <w:rsid w:val="0006516E"/>
    <w:rsid w:val="00065812"/>
    <w:rsid w:val="00065888"/>
    <w:rsid w:val="00065FFC"/>
    <w:rsid w:val="000666E8"/>
    <w:rsid w:val="00066EAF"/>
    <w:rsid w:val="000670FA"/>
    <w:rsid w:val="00067D12"/>
    <w:rsid w:val="0007412B"/>
    <w:rsid w:val="00074164"/>
    <w:rsid w:val="00075AE4"/>
    <w:rsid w:val="00076000"/>
    <w:rsid w:val="0007688C"/>
    <w:rsid w:val="00077D6C"/>
    <w:rsid w:val="00080343"/>
    <w:rsid w:val="00080963"/>
    <w:rsid w:val="0008115C"/>
    <w:rsid w:val="000816A8"/>
    <w:rsid w:val="00081CE4"/>
    <w:rsid w:val="00082D61"/>
    <w:rsid w:val="000833C2"/>
    <w:rsid w:val="000838C5"/>
    <w:rsid w:val="00083EFA"/>
    <w:rsid w:val="00086084"/>
    <w:rsid w:val="0008684D"/>
    <w:rsid w:val="00086DA7"/>
    <w:rsid w:val="00087AAD"/>
    <w:rsid w:val="000904F9"/>
    <w:rsid w:val="00090A9D"/>
    <w:rsid w:val="00091178"/>
    <w:rsid w:val="00091237"/>
    <w:rsid w:val="00091D17"/>
    <w:rsid w:val="00091FBA"/>
    <w:rsid w:val="000949BD"/>
    <w:rsid w:val="00094AE4"/>
    <w:rsid w:val="00095285"/>
    <w:rsid w:val="0009689A"/>
    <w:rsid w:val="00096CF9"/>
    <w:rsid w:val="000976AC"/>
    <w:rsid w:val="00097CE0"/>
    <w:rsid w:val="000A0343"/>
    <w:rsid w:val="000A1BCB"/>
    <w:rsid w:val="000A1F07"/>
    <w:rsid w:val="000A2616"/>
    <w:rsid w:val="000A2649"/>
    <w:rsid w:val="000A3E40"/>
    <w:rsid w:val="000A3F83"/>
    <w:rsid w:val="000A4909"/>
    <w:rsid w:val="000A4AB1"/>
    <w:rsid w:val="000A4FEC"/>
    <w:rsid w:val="000A57C8"/>
    <w:rsid w:val="000A5D7A"/>
    <w:rsid w:val="000A692D"/>
    <w:rsid w:val="000B0F71"/>
    <w:rsid w:val="000B1F13"/>
    <w:rsid w:val="000B2846"/>
    <w:rsid w:val="000B503A"/>
    <w:rsid w:val="000B6E98"/>
    <w:rsid w:val="000B71FA"/>
    <w:rsid w:val="000B7F3B"/>
    <w:rsid w:val="000C0863"/>
    <w:rsid w:val="000C0A9B"/>
    <w:rsid w:val="000C1443"/>
    <w:rsid w:val="000C345C"/>
    <w:rsid w:val="000C3878"/>
    <w:rsid w:val="000C4E4E"/>
    <w:rsid w:val="000D1464"/>
    <w:rsid w:val="000D1B1E"/>
    <w:rsid w:val="000D25F8"/>
    <w:rsid w:val="000D2756"/>
    <w:rsid w:val="000D2A62"/>
    <w:rsid w:val="000D423B"/>
    <w:rsid w:val="000D491E"/>
    <w:rsid w:val="000D610E"/>
    <w:rsid w:val="000D6861"/>
    <w:rsid w:val="000D799B"/>
    <w:rsid w:val="000E038B"/>
    <w:rsid w:val="000E1758"/>
    <w:rsid w:val="000E5218"/>
    <w:rsid w:val="000E5661"/>
    <w:rsid w:val="000E73B5"/>
    <w:rsid w:val="000E7ACD"/>
    <w:rsid w:val="000F1172"/>
    <w:rsid w:val="000F1F79"/>
    <w:rsid w:val="000F1F91"/>
    <w:rsid w:val="000F2A8F"/>
    <w:rsid w:val="000F359A"/>
    <w:rsid w:val="000F4D2B"/>
    <w:rsid w:val="000F4E9F"/>
    <w:rsid w:val="000F60D8"/>
    <w:rsid w:val="000F698F"/>
    <w:rsid w:val="000F715F"/>
    <w:rsid w:val="00102B31"/>
    <w:rsid w:val="00103181"/>
    <w:rsid w:val="001039F4"/>
    <w:rsid w:val="00104349"/>
    <w:rsid w:val="00104D98"/>
    <w:rsid w:val="00105DE1"/>
    <w:rsid w:val="00106156"/>
    <w:rsid w:val="001115D7"/>
    <w:rsid w:val="00111AA5"/>
    <w:rsid w:val="00113855"/>
    <w:rsid w:val="00114734"/>
    <w:rsid w:val="0011504C"/>
    <w:rsid w:val="001162B3"/>
    <w:rsid w:val="00120E21"/>
    <w:rsid w:val="00121B5E"/>
    <w:rsid w:val="00126396"/>
    <w:rsid w:val="00127334"/>
    <w:rsid w:val="001278A2"/>
    <w:rsid w:val="001303C4"/>
    <w:rsid w:val="00131150"/>
    <w:rsid w:val="001311C4"/>
    <w:rsid w:val="00132BEC"/>
    <w:rsid w:val="001340D4"/>
    <w:rsid w:val="001358E5"/>
    <w:rsid w:val="001371C5"/>
    <w:rsid w:val="0013768E"/>
    <w:rsid w:val="00140857"/>
    <w:rsid w:val="00141437"/>
    <w:rsid w:val="00142003"/>
    <w:rsid w:val="00142A04"/>
    <w:rsid w:val="0014386E"/>
    <w:rsid w:val="001440BC"/>
    <w:rsid w:val="001477EE"/>
    <w:rsid w:val="00150CD4"/>
    <w:rsid w:val="00152E97"/>
    <w:rsid w:val="0015536B"/>
    <w:rsid w:val="00155860"/>
    <w:rsid w:val="00156718"/>
    <w:rsid w:val="001571C9"/>
    <w:rsid w:val="00157FD4"/>
    <w:rsid w:val="0016115D"/>
    <w:rsid w:val="00163771"/>
    <w:rsid w:val="00163EB2"/>
    <w:rsid w:val="001653EB"/>
    <w:rsid w:val="001665FF"/>
    <w:rsid w:val="00166B8E"/>
    <w:rsid w:val="001715A0"/>
    <w:rsid w:val="00171722"/>
    <w:rsid w:val="00171815"/>
    <w:rsid w:val="0017273F"/>
    <w:rsid w:val="00173616"/>
    <w:rsid w:val="00174680"/>
    <w:rsid w:val="001768AB"/>
    <w:rsid w:val="00176F82"/>
    <w:rsid w:val="0017762B"/>
    <w:rsid w:val="001807E5"/>
    <w:rsid w:val="00180D14"/>
    <w:rsid w:val="00180E7F"/>
    <w:rsid w:val="0018276F"/>
    <w:rsid w:val="001830ED"/>
    <w:rsid w:val="001836E4"/>
    <w:rsid w:val="00186827"/>
    <w:rsid w:val="00190E50"/>
    <w:rsid w:val="00192073"/>
    <w:rsid w:val="001922F8"/>
    <w:rsid w:val="001923D3"/>
    <w:rsid w:val="0019334C"/>
    <w:rsid w:val="00195528"/>
    <w:rsid w:val="00195566"/>
    <w:rsid w:val="00195680"/>
    <w:rsid w:val="001A00D5"/>
    <w:rsid w:val="001A0119"/>
    <w:rsid w:val="001A0E5F"/>
    <w:rsid w:val="001A1D88"/>
    <w:rsid w:val="001A3B1F"/>
    <w:rsid w:val="001A6598"/>
    <w:rsid w:val="001A7729"/>
    <w:rsid w:val="001B0315"/>
    <w:rsid w:val="001B1233"/>
    <w:rsid w:val="001B14A4"/>
    <w:rsid w:val="001B22B3"/>
    <w:rsid w:val="001B2B36"/>
    <w:rsid w:val="001B3656"/>
    <w:rsid w:val="001B3D03"/>
    <w:rsid w:val="001C0E5F"/>
    <w:rsid w:val="001C1648"/>
    <w:rsid w:val="001C1C2A"/>
    <w:rsid w:val="001C353B"/>
    <w:rsid w:val="001C3CD4"/>
    <w:rsid w:val="001C46CD"/>
    <w:rsid w:val="001C5592"/>
    <w:rsid w:val="001C5B2D"/>
    <w:rsid w:val="001C6F9A"/>
    <w:rsid w:val="001C717B"/>
    <w:rsid w:val="001C7589"/>
    <w:rsid w:val="001D149B"/>
    <w:rsid w:val="001D2D0B"/>
    <w:rsid w:val="001D309A"/>
    <w:rsid w:val="001D3EA3"/>
    <w:rsid w:val="001D440B"/>
    <w:rsid w:val="001D5A64"/>
    <w:rsid w:val="001D5E78"/>
    <w:rsid w:val="001D7A51"/>
    <w:rsid w:val="001E0382"/>
    <w:rsid w:val="001E0F6B"/>
    <w:rsid w:val="001E2E3A"/>
    <w:rsid w:val="001E395B"/>
    <w:rsid w:val="001E4577"/>
    <w:rsid w:val="001E59C1"/>
    <w:rsid w:val="001E63C9"/>
    <w:rsid w:val="001E65EC"/>
    <w:rsid w:val="001E676F"/>
    <w:rsid w:val="001E7355"/>
    <w:rsid w:val="001F295C"/>
    <w:rsid w:val="001F4301"/>
    <w:rsid w:val="001F44CB"/>
    <w:rsid w:val="001F5ABF"/>
    <w:rsid w:val="001F5C88"/>
    <w:rsid w:val="001F602F"/>
    <w:rsid w:val="001F746E"/>
    <w:rsid w:val="0020097D"/>
    <w:rsid w:val="00201E99"/>
    <w:rsid w:val="0020344D"/>
    <w:rsid w:val="002060F3"/>
    <w:rsid w:val="00206232"/>
    <w:rsid w:val="00206338"/>
    <w:rsid w:val="002074D3"/>
    <w:rsid w:val="002075F9"/>
    <w:rsid w:val="00210192"/>
    <w:rsid w:val="002119E4"/>
    <w:rsid w:val="0021258B"/>
    <w:rsid w:val="00212F36"/>
    <w:rsid w:val="0021362A"/>
    <w:rsid w:val="002208EE"/>
    <w:rsid w:val="00222953"/>
    <w:rsid w:val="00222FCA"/>
    <w:rsid w:val="00224E57"/>
    <w:rsid w:val="00225150"/>
    <w:rsid w:val="002252A2"/>
    <w:rsid w:val="00225706"/>
    <w:rsid w:val="002267CF"/>
    <w:rsid w:val="00231317"/>
    <w:rsid w:val="00231780"/>
    <w:rsid w:val="0023222B"/>
    <w:rsid w:val="00232DF9"/>
    <w:rsid w:val="00233252"/>
    <w:rsid w:val="00233B08"/>
    <w:rsid w:val="0023433F"/>
    <w:rsid w:val="00235439"/>
    <w:rsid w:val="00235790"/>
    <w:rsid w:val="0023599F"/>
    <w:rsid w:val="00235BCC"/>
    <w:rsid w:val="00236249"/>
    <w:rsid w:val="002362D5"/>
    <w:rsid w:val="00236738"/>
    <w:rsid w:val="002405BA"/>
    <w:rsid w:val="00243B41"/>
    <w:rsid w:val="00244073"/>
    <w:rsid w:val="00246F51"/>
    <w:rsid w:val="00251BCD"/>
    <w:rsid w:val="00252A52"/>
    <w:rsid w:val="00253416"/>
    <w:rsid w:val="00253B4F"/>
    <w:rsid w:val="002543C6"/>
    <w:rsid w:val="00254468"/>
    <w:rsid w:val="00254B93"/>
    <w:rsid w:val="00256048"/>
    <w:rsid w:val="0025744D"/>
    <w:rsid w:val="00257C84"/>
    <w:rsid w:val="00261B47"/>
    <w:rsid w:val="00261DBB"/>
    <w:rsid w:val="00261F28"/>
    <w:rsid w:val="0026205D"/>
    <w:rsid w:val="002655C3"/>
    <w:rsid w:val="00265A33"/>
    <w:rsid w:val="00265D8B"/>
    <w:rsid w:val="00265DFA"/>
    <w:rsid w:val="00266C96"/>
    <w:rsid w:val="002717C0"/>
    <w:rsid w:val="00271B31"/>
    <w:rsid w:val="00274003"/>
    <w:rsid w:val="0027416F"/>
    <w:rsid w:val="00275562"/>
    <w:rsid w:val="00275D7F"/>
    <w:rsid w:val="00275E46"/>
    <w:rsid w:val="002775DC"/>
    <w:rsid w:val="00277715"/>
    <w:rsid w:val="002807DF"/>
    <w:rsid w:val="00281CBA"/>
    <w:rsid w:val="00282BD6"/>
    <w:rsid w:val="00283066"/>
    <w:rsid w:val="00284337"/>
    <w:rsid w:val="00284E69"/>
    <w:rsid w:val="002859FF"/>
    <w:rsid w:val="00285F4B"/>
    <w:rsid w:val="00286330"/>
    <w:rsid w:val="0029169B"/>
    <w:rsid w:val="002929E7"/>
    <w:rsid w:val="00292A7F"/>
    <w:rsid w:val="0029585A"/>
    <w:rsid w:val="00295AB2"/>
    <w:rsid w:val="002975A6"/>
    <w:rsid w:val="002A0472"/>
    <w:rsid w:val="002A248A"/>
    <w:rsid w:val="002A49D3"/>
    <w:rsid w:val="002A5BBA"/>
    <w:rsid w:val="002A5D73"/>
    <w:rsid w:val="002A6BBA"/>
    <w:rsid w:val="002A7696"/>
    <w:rsid w:val="002A7C18"/>
    <w:rsid w:val="002B1122"/>
    <w:rsid w:val="002B1E97"/>
    <w:rsid w:val="002B2190"/>
    <w:rsid w:val="002B2283"/>
    <w:rsid w:val="002B24AE"/>
    <w:rsid w:val="002B3749"/>
    <w:rsid w:val="002B412F"/>
    <w:rsid w:val="002B4B03"/>
    <w:rsid w:val="002B672A"/>
    <w:rsid w:val="002B695F"/>
    <w:rsid w:val="002B6966"/>
    <w:rsid w:val="002B7524"/>
    <w:rsid w:val="002B77A3"/>
    <w:rsid w:val="002B7EE2"/>
    <w:rsid w:val="002C123E"/>
    <w:rsid w:val="002C7570"/>
    <w:rsid w:val="002D0432"/>
    <w:rsid w:val="002D0D78"/>
    <w:rsid w:val="002D1CFB"/>
    <w:rsid w:val="002D5C99"/>
    <w:rsid w:val="002D61DA"/>
    <w:rsid w:val="002D7E08"/>
    <w:rsid w:val="002D7F8B"/>
    <w:rsid w:val="002E0E63"/>
    <w:rsid w:val="002E121B"/>
    <w:rsid w:val="002E2597"/>
    <w:rsid w:val="002E260B"/>
    <w:rsid w:val="002E3AD1"/>
    <w:rsid w:val="002E3EAD"/>
    <w:rsid w:val="002E60DB"/>
    <w:rsid w:val="002E7851"/>
    <w:rsid w:val="002F0338"/>
    <w:rsid w:val="002F220F"/>
    <w:rsid w:val="002F335A"/>
    <w:rsid w:val="002F3852"/>
    <w:rsid w:val="002F5399"/>
    <w:rsid w:val="002F65CC"/>
    <w:rsid w:val="002F6C9F"/>
    <w:rsid w:val="002F6EFC"/>
    <w:rsid w:val="00300E4F"/>
    <w:rsid w:val="00301C6B"/>
    <w:rsid w:val="00303B96"/>
    <w:rsid w:val="00303E36"/>
    <w:rsid w:val="00305B6E"/>
    <w:rsid w:val="00306B6B"/>
    <w:rsid w:val="00310BEC"/>
    <w:rsid w:val="00311317"/>
    <w:rsid w:val="00311E65"/>
    <w:rsid w:val="003121EE"/>
    <w:rsid w:val="003134C7"/>
    <w:rsid w:val="003135C4"/>
    <w:rsid w:val="00316486"/>
    <w:rsid w:val="003164D8"/>
    <w:rsid w:val="00316E7A"/>
    <w:rsid w:val="00317AEE"/>
    <w:rsid w:val="003204C0"/>
    <w:rsid w:val="00321E7E"/>
    <w:rsid w:val="003232E2"/>
    <w:rsid w:val="00323B8E"/>
    <w:rsid w:val="00326498"/>
    <w:rsid w:val="00327447"/>
    <w:rsid w:val="003308EE"/>
    <w:rsid w:val="003309E1"/>
    <w:rsid w:val="003319F8"/>
    <w:rsid w:val="00333292"/>
    <w:rsid w:val="00333D9F"/>
    <w:rsid w:val="0033440E"/>
    <w:rsid w:val="00334EC4"/>
    <w:rsid w:val="00335835"/>
    <w:rsid w:val="00337120"/>
    <w:rsid w:val="00337CAB"/>
    <w:rsid w:val="00337E77"/>
    <w:rsid w:val="00341ADA"/>
    <w:rsid w:val="00343EBB"/>
    <w:rsid w:val="003452CC"/>
    <w:rsid w:val="003453A7"/>
    <w:rsid w:val="00346479"/>
    <w:rsid w:val="00346815"/>
    <w:rsid w:val="00346BCA"/>
    <w:rsid w:val="0034707D"/>
    <w:rsid w:val="00347111"/>
    <w:rsid w:val="00347F48"/>
    <w:rsid w:val="00350328"/>
    <w:rsid w:val="00350753"/>
    <w:rsid w:val="00351B57"/>
    <w:rsid w:val="003525A9"/>
    <w:rsid w:val="00353F2F"/>
    <w:rsid w:val="003546CB"/>
    <w:rsid w:val="00355C72"/>
    <w:rsid w:val="00360E1A"/>
    <w:rsid w:val="00360F35"/>
    <w:rsid w:val="00361E84"/>
    <w:rsid w:val="00362913"/>
    <w:rsid w:val="00362B9A"/>
    <w:rsid w:val="00362E41"/>
    <w:rsid w:val="00364DC9"/>
    <w:rsid w:val="0036538A"/>
    <w:rsid w:val="00366255"/>
    <w:rsid w:val="00366A2E"/>
    <w:rsid w:val="003674A6"/>
    <w:rsid w:val="0037000C"/>
    <w:rsid w:val="00371378"/>
    <w:rsid w:val="003721CB"/>
    <w:rsid w:val="00372A9C"/>
    <w:rsid w:val="00373D3D"/>
    <w:rsid w:val="00373E46"/>
    <w:rsid w:val="003742C1"/>
    <w:rsid w:val="003758E1"/>
    <w:rsid w:val="00375A3C"/>
    <w:rsid w:val="00376203"/>
    <w:rsid w:val="00376B3F"/>
    <w:rsid w:val="00377D19"/>
    <w:rsid w:val="00377F31"/>
    <w:rsid w:val="0038054B"/>
    <w:rsid w:val="00380FE0"/>
    <w:rsid w:val="00381470"/>
    <w:rsid w:val="00382756"/>
    <w:rsid w:val="003845F6"/>
    <w:rsid w:val="0038525A"/>
    <w:rsid w:val="0038670A"/>
    <w:rsid w:val="003878AE"/>
    <w:rsid w:val="00390D84"/>
    <w:rsid w:val="0039212A"/>
    <w:rsid w:val="00393498"/>
    <w:rsid w:val="0039433B"/>
    <w:rsid w:val="00394637"/>
    <w:rsid w:val="0039554D"/>
    <w:rsid w:val="00396B6D"/>
    <w:rsid w:val="00397BA9"/>
    <w:rsid w:val="003A166B"/>
    <w:rsid w:val="003A2331"/>
    <w:rsid w:val="003A4434"/>
    <w:rsid w:val="003A50E0"/>
    <w:rsid w:val="003A6C07"/>
    <w:rsid w:val="003A6E35"/>
    <w:rsid w:val="003B0180"/>
    <w:rsid w:val="003B03CA"/>
    <w:rsid w:val="003B16DC"/>
    <w:rsid w:val="003B1A66"/>
    <w:rsid w:val="003B1B6F"/>
    <w:rsid w:val="003B2A47"/>
    <w:rsid w:val="003B345E"/>
    <w:rsid w:val="003B4A43"/>
    <w:rsid w:val="003B58CF"/>
    <w:rsid w:val="003B5AF8"/>
    <w:rsid w:val="003C01B5"/>
    <w:rsid w:val="003C0B29"/>
    <w:rsid w:val="003C246B"/>
    <w:rsid w:val="003C35FB"/>
    <w:rsid w:val="003C5C44"/>
    <w:rsid w:val="003C5C45"/>
    <w:rsid w:val="003C60F8"/>
    <w:rsid w:val="003C67C0"/>
    <w:rsid w:val="003D017E"/>
    <w:rsid w:val="003D09C3"/>
    <w:rsid w:val="003D2924"/>
    <w:rsid w:val="003D3B82"/>
    <w:rsid w:val="003D4BF8"/>
    <w:rsid w:val="003D4C73"/>
    <w:rsid w:val="003D521C"/>
    <w:rsid w:val="003D57EF"/>
    <w:rsid w:val="003D7E83"/>
    <w:rsid w:val="003D7EF7"/>
    <w:rsid w:val="003E0675"/>
    <w:rsid w:val="003E0E94"/>
    <w:rsid w:val="003E0FC1"/>
    <w:rsid w:val="003E3304"/>
    <w:rsid w:val="003E3CF4"/>
    <w:rsid w:val="003E400D"/>
    <w:rsid w:val="003E6546"/>
    <w:rsid w:val="003E7980"/>
    <w:rsid w:val="003E7E46"/>
    <w:rsid w:val="003F128B"/>
    <w:rsid w:val="003F149F"/>
    <w:rsid w:val="003F1F71"/>
    <w:rsid w:val="003F206C"/>
    <w:rsid w:val="003F3D23"/>
    <w:rsid w:val="003F4808"/>
    <w:rsid w:val="003F56B0"/>
    <w:rsid w:val="003F5BF4"/>
    <w:rsid w:val="003F700E"/>
    <w:rsid w:val="003F7A99"/>
    <w:rsid w:val="003F7ACD"/>
    <w:rsid w:val="0040002A"/>
    <w:rsid w:val="00400293"/>
    <w:rsid w:val="00400D0A"/>
    <w:rsid w:val="00402303"/>
    <w:rsid w:val="00402DD5"/>
    <w:rsid w:val="00403EDC"/>
    <w:rsid w:val="004041AD"/>
    <w:rsid w:val="00406343"/>
    <w:rsid w:val="00406445"/>
    <w:rsid w:val="00406BB2"/>
    <w:rsid w:val="00407A1C"/>
    <w:rsid w:val="00407ACB"/>
    <w:rsid w:val="00410956"/>
    <w:rsid w:val="00410B02"/>
    <w:rsid w:val="004130C7"/>
    <w:rsid w:val="00413716"/>
    <w:rsid w:val="00413CB0"/>
    <w:rsid w:val="00415BC0"/>
    <w:rsid w:val="00416919"/>
    <w:rsid w:val="00420C20"/>
    <w:rsid w:val="0042269A"/>
    <w:rsid w:val="004237A0"/>
    <w:rsid w:val="00423F5F"/>
    <w:rsid w:val="0042432E"/>
    <w:rsid w:val="004246A4"/>
    <w:rsid w:val="00424E17"/>
    <w:rsid w:val="00424E1B"/>
    <w:rsid w:val="00424F28"/>
    <w:rsid w:val="00431957"/>
    <w:rsid w:val="00432204"/>
    <w:rsid w:val="00433CE1"/>
    <w:rsid w:val="0043444A"/>
    <w:rsid w:val="0043603C"/>
    <w:rsid w:val="00436B4D"/>
    <w:rsid w:val="00436C94"/>
    <w:rsid w:val="00440DAB"/>
    <w:rsid w:val="00440F37"/>
    <w:rsid w:val="0044142A"/>
    <w:rsid w:val="0044156A"/>
    <w:rsid w:val="004422B5"/>
    <w:rsid w:val="00442ECD"/>
    <w:rsid w:val="00445D06"/>
    <w:rsid w:val="0044637A"/>
    <w:rsid w:val="004463E1"/>
    <w:rsid w:val="00446E51"/>
    <w:rsid w:val="00451AEC"/>
    <w:rsid w:val="00451C7E"/>
    <w:rsid w:val="00453798"/>
    <w:rsid w:val="00453D2A"/>
    <w:rsid w:val="00454082"/>
    <w:rsid w:val="00455874"/>
    <w:rsid w:val="00456CB2"/>
    <w:rsid w:val="00456E49"/>
    <w:rsid w:val="00456EEF"/>
    <w:rsid w:val="0045770F"/>
    <w:rsid w:val="00457CA1"/>
    <w:rsid w:val="004611EA"/>
    <w:rsid w:val="00461BA0"/>
    <w:rsid w:val="004625E3"/>
    <w:rsid w:val="00462C27"/>
    <w:rsid w:val="00463041"/>
    <w:rsid w:val="00463E5D"/>
    <w:rsid w:val="00463F88"/>
    <w:rsid w:val="00467AD5"/>
    <w:rsid w:val="004708C4"/>
    <w:rsid w:val="004712A0"/>
    <w:rsid w:val="00471323"/>
    <w:rsid w:val="00471A7B"/>
    <w:rsid w:val="004724FA"/>
    <w:rsid w:val="00472977"/>
    <w:rsid w:val="00474A80"/>
    <w:rsid w:val="0047635D"/>
    <w:rsid w:val="00476BA7"/>
    <w:rsid w:val="00476FEF"/>
    <w:rsid w:val="0048022D"/>
    <w:rsid w:val="0048189E"/>
    <w:rsid w:val="00483D0C"/>
    <w:rsid w:val="0048675D"/>
    <w:rsid w:val="004875EC"/>
    <w:rsid w:val="004904FD"/>
    <w:rsid w:val="004912BA"/>
    <w:rsid w:val="0049136F"/>
    <w:rsid w:val="00491763"/>
    <w:rsid w:val="004918E0"/>
    <w:rsid w:val="00492513"/>
    <w:rsid w:val="00493642"/>
    <w:rsid w:val="004939FC"/>
    <w:rsid w:val="00493AA1"/>
    <w:rsid w:val="00495B7D"/>
    <w:rsid w:val="00497BAE"/>
    <w:rsid w:val="004A01F5"/>
    <w:rsid w:val="004A09A4"/>
    <w:rsid w:val="004A15E7"/>
    <w:rsid w:val="004A3CF7"/>
    <w:rsid w:val="004A40D9"/>
    <w:rsid w:val="004A43D9"/>
    <w:rsid w:val="004A4D57"/>
    <w:rsid w:val="004A5BB5"/>
    <w:rsid w:val="004A700B"/>
    <w:rsid w:val="004A71D3"/>
    <w:rsid w:val="004B3AE6"/>
    <w:rsid w:val="004B5042"/>
    <w:rsid w:val="004B5FCE"/>
    <w:rsid w:val="004C0300"/>
    <w:rsid w:val="004C05A8"/>
    <w:rsid w:val="004C105C"/>
    <w:rsid w:val="004C166B"/>
    <w:rsid w:val="004C33FC"/>
    <w:rsid w:val="004C5331"/>
    <w:rsid w:val="004C5D2D"/>
    <w:rsid w:val="004C6936"/>
    <w:rsid w:val="004C7B05"/>
    <w:rsid w:val="004D06A8"/>
    <w:rsid w:val="004D0750"/>
    <w:rsid w:val="004D0D2E"/>
    <w:rsid w:val="004D0EF9"/>
    <w:rsid w:val="004D13BF"/>
    <w:rsid w:val="004D2B9D"/>
    <w:rsid w:val="004D4D7D"/>
    <w:rsid w:val="004D5219"/>
    <w:rsid w:val="004D59B5"/>
    <w:rsid w:val="004D799A"/>
    <w:rsid w:val="004E04F4"/>
    <w:rsid w:val="004E09FC"/>
    <w:rsid w:val="004E16A1"/>
    <w:rsid w:val="004E227B"/>
    <w:rsid w:val="004E2488"/>
    <w:rsid w:val="004E2BE8"/>
    <w:rsid w:val="004E2FDC"/>
    <w:rsid w:val="004E4BD3"/>
    <w:rsid w:val="004E523C"/>
    <w:rsid w:val="004E53E8"/>
    <w:rsid w:val="004E744F"/>
    <w:rsid w:val="004F0181"/>
    <w:rsid w:val="004F03F5"/>
    <w:rsid w:val="004F0D92"/>
    <w:rsid w:val="004F0DBF"/>
    <w:rsid w:val="004F1FFA"/>
    <w:rsid w:val="004F2167"/>
    <w:rsid w:val="004F485D"/>
    <w:rsid w:val="00500EE6"/>
    <w:rsid w:val="005042E0"/>
    <w:rsid w:val="005044B2"/>
    <w:rsid w:val="00504673"/>
    <w:rsid w:val="00505DF7"/>
    <w:rsid w:val="0050782A"/>
    <w:rsid w:val="0051001B"/>
    <w:rsid w:val="0051089F"/>
    <w:rsid w:val="00510EDA"/>
    <w:rsid w:val="005112A7"/>
    <w:rsid w:val="00512C4A"/>
    <w:rsid w:val="005130F5"/>
    <w:rsid w:val="00513860"/>
    <w:rsid w:val="00513D32"/>
    <w:rsid w:val="00514FDF"/>
    <w:rsid w:val="00515A3F"/>
    <w:rsid w:val="0052001F"/>
    <w:rsid w:val="00520363"/>
    <w:rsid w:val="00520EB1"/>
    <w:rsid w:val="00523D2E"/>
    <w:rsid w:val="00524AAF"/>
    <w:rsid w:val="005269BB"/>
    <w:rsid w:val="00527E55"/>
    <w:rsid w:val="00527FB7"/>
    <w:rsid w:val="005304DB"/>
    <w:rsid w:val="00530C75"/>
    <w:rsid w:val="005328B3"/>
    <w:rsid w:val="00532A93"/>
    <w:rsid w:val="00532B6C"/>
    <w:rsid w:val="005332B8"/>
    <w:rsid w:val="00535175"/>
    <w:rsid w:val="005353C9"/>
    <w:rsid w:val="005378C6"/>
    <w:rsid w:val="00537C23"/>
    <w:rsid w:val="00540E6F"/>
    <w:rsid w:val="0054163E"/>
    <w:rsid w:val="005421E6"/>
    <w:rsid w:val="00542D12"/>
    <w:rsid w:val="00543395"/>
    <w:rsid w:val="00544503"/>
    <w:rsid w:val="00546C78"/>
    <w:rsid w:val="005479F1"/>
    <w:rsid w:val="005532A0"/>
    <w:rsid w:val="00554595"/>
    <w:rsid w:val="00555691"/>
    <w:rsid w:val="00555DB2"/>
    <w:rsid w:val="005561B6"/>
    <w:rsid w:val="00556E7F"/>
    <w:rsid w:val="0056211A"/>
    <w:rsid w:val="00562359"/>
    <w:rsid w:val="005623FE"/>
    <w:rsid w:val="00563867"/>
    <w:rsid w:val="00563FB2"/>
    <w:rsid w:val="00566854"/>
    <w:rsid w:val="00566CF2"/>
    <w:rsid w:val="005704A5"/>
    <w:rsid w:val="00572250"/>
    <w:rsid w:val="005746AA"/>
    <w:rsid w:val="0057491E"/>
    <w:rsid w:val="00575A51"/>
    <w:rsid w:val="00575B80"/>
    <w:rsid w:val="005762FF"/>
    <w:rsid w:val="00580C98"/>
    <w:rsid w:val="005820E9"/>
    <w:rsid w:val="005824B9"/>
    <w:rsid w:val="0058254C"/>
    <w:rsid w:val="00582CE4"/>
    <w:rsid w:val="0058772D"/>
    <w:rsid w:val="00587D04"/>
    <w:rsid w:val="00587E32"/>
    <w:rsid w:val="00587FBF"/>
    <w:rsid w:val="00592218"/>
    <w:rsid w:val="00592466"/>
    <w:rsid w:val="00592881"/>
    <w:rsid w:val="00593E49"/>
    <w:rsid w:val="00594741"/>
    <w:rsid w:val="00595ADC"/>
    <w:rsid w:val="005A005F"/>
    <w:rsid w:val="005A077B"/>
    <w:rsid w:val="005A1DD3"/>
    <w:rsid w:val="005A4621"/>
    <w:rsid w:val="005A6671"/>
    <w:rsid w:val="005A68F7"/>
    <w:rsid w:val="005A6E3C"/>
    <w:rsid w:val="005A7028"/>
    <w:rsid w:val="005B13C6"/>
    <w:rsid w:val="005B1657"/>
    <w:rsid w:val="005B180B"/>
    <w:rsid w:val="005B3833"/>
    <w:rsid w:val="005B38E1"/>
    <w:rsid w:val="005B38FD"/>
    <w:rsid w:val="005B5B88"/>
    <w:rsid w:val="005B68EC"/>
    <w:rsid w:val="005B6DED"/>
    <w:rsid w:val="005B6FBD"/>
    <w:rsid w:val="005C02B9"/>
    <w:rsid w:val="005C083C"/>
    <w:rsid w:val="005C1E57"/>
    <w:rsid w:val="005C2A96"/>
    <w:rsid w:val="005C31EA"/>
    <w:rsid w:val="005C51E8"/>
    <w:rsid w:val="005C67EC"/>
    <w:rsid w:val="005C7587"/>
    <w:rsid w:val="005C7707"/>
    <w:rsid w:val="005D0062"/>
    <w:rsid w:val="005D04A0"/>
    <w:rsid w:val="005D1812"/>
    <w:rsid w:val="005D48CD"/>
    <w:rsid w:val="005D4AB5"/>
    <w:rsid w:val="005D543C"/>
    <w:rsid w:val="005D54C4"/>
    <w:rsid w:val="005D69D3"/>
    <w:rsid w:val="005D792B"/>
    <w:rsid w:val="005E06B9"/>
    <w:rsid w:val="005E0883"/>
    <w:rsid w:val="005E2747"/>
    <w:rsid w:val="005E31B2"/>
    <w:rsid w:val="005E5870"/>
    <w:rsid w:val="005E6091"/>
    <w:rsid w:val="005E6216"/>
    <w:rsid w:val="005F14A0"/>
    <w:rsid w:val="005F1CB1"/>
    <w:rsid w:val="005F2A7E"/>
    <w:rsid w:val="005F318D"/>
    <w:rsid w:val="005F547A"/>
    <w:rsid w:val="005F6496"/>
    <w:rsid w:val="00604A69"/>
    <w:rsid w:val="00605917"/>
    <w:rsid w:val="00606A0F"/>
    <w:rsid w:val="00610AD1"/>
    <w:rsid w:val="00610E68"/>
    <w:rsid w:val="00611DB6"/>
    <w:rsid w:val="00612E09"/>
    <w:rsid w:val="0061345D"/>
    <w:rsid w:val="00613E5D"/>
    <w:rsid w:val="006150DC"/>
    <w:rsid w:val="006153A5"/>
    <w:rsid w:val="00616626"/>
    <w:rsid w:val="00616791"/>
    <w:rsid w:val="006200EB"/>
    <w:rsid w:val="0062045D"/>
    <w:rsid w:val="00622AEC"/>
    <w:rsid w:val="00622B99"/>
    <w:rsid w:val="00623566"/>
    <w:rsid w:val="006254D7"/>
    <w:rsid w:val="00625946"/>
    <w:rsid w:val="00626132"/>
    <w:rsid w:val="0062626A"/>
    <w:rsid w:val="006265EA"/>
    <w:rsid w:val="006304A3"/>
    <w:rsid w:val="00630B96"/>
    <w:rsid w:val="00632112"/>
    <w:rsid w:val="00632DB8"/>
    <w:rsid w:val="006338C7"/>
    <w:rsid w:val="00633AC0"/>
    <w:rsid w:val="00634595"/>
    <w:rsid w:val="00635315"/>
    <w:rsid w:val="00635E34"/>
    <w:rsid w:val="0063616B"/>
    <w:rsid w:val="00640224"/>
    <w:rsid w:val="00641421"/>
    <w:rsid w:val="00641BA1"/>
    <w:rsid w:val="00642E4F"/>
    <w:rsid w:val="006469CC"/>
    <w:rsid w:val="00646BE9"/>
    <w:rsid w:val="00646C70"/>
    <w:rsid w:val="0064751A"/>
    <w:rsid w:val="00647C7F"/>
    <w:rsid w:val="0065244D"/>
    <w:rsid w:val="006551E4"/>
    <w:rsid w:val="00655E30"/>
    <w:rsid w:val="00657406"/>
    <w:rsid w:val="006604CD"/>
    <w:rsid w:val="00660F7C"/>
    <w:rsid w:val="006616CF"/>
    <w:rsid w:val="0066249B"/>
    <w:rsid w:val="00663550"/>
    <w:rsid w:val="006637A4"/>
    <w:rsid w:val="00664477"/>
    <w:rsid w:val="00665007"/>
    <w:rsid w:val="00665172"/>
    <w:rsid w:val="00666466"/>
    <w:rsid w:val="006664C2"/>
    <w:rsid w:val="00671CEF"/>
    <w:rsid w:val="00671E43"/>
    <w:rsid w:val="00672DEC"/>
    <w:rsid w:val="006746F2"/>
    <w:rsid w:val="00674F1B"/>
    <w:rsid w:val="006757C5"/>
    <w:rsid w:val="00675CC5"/>
    <w:rsid w:val="00676A0D"/>
    <w:rsid w:val="00676B29"/>
    <w:rsid w:val="006806CF"/>
    <w:rsid w:val="00680750"/>
    <w:rsid w:val="00680BA3"/>
    <w:rsid w:val="0068117E"/>
    <w:rsid w:val="0068500E"/>
    <w:rsid w:val="006856C2"/>
    <w:rsid w:val="00691070"/>
    <w:rsid w:val="006915CC"/>
    <w:rsid w:val="00691C64"/>
    <w:rsid w:val="00691EA3"/>
    <w:rsid w:val="00692798"/>
    <w:rsid w:val="00692F6A"/>
    <w:rsid w:val="0069352D"/>
    <w:rsid w:val="00693E15"/>
    <w:rsid w:val="006943ED"/>
    <w:rsid w:val="006951BF"/>
    <w:rsid w:val="00696114"/>
    <w:rsid w:val="006976AD"/>
    <w:rsid w:val="006A0F73"/>
    <w:rsid w:val="006A1A2D"/>
    <w:rsid w:val="006A1B6A"/>
    <w:rsid w:val="006A1CF8"/>
    <w:rsid w:val="006A3498"/>
    <w:rsid w:val="006A3B11"/>
    <w:rsid w:val="006A3B7E"/>
    <w:rsid w:val="006A3C72"/>
    <w:rsid w:val="006A494D"/>
    <w:rsid w:val="006A4A07"/>
    <w:rsid w:val="006A4C7D"/>
    <w:rsid w:val="006A66B4"/>
    <w:rsid w:val="006A6A6D"/>
    <w:rsid w:val="006A75B4"/>
    <w:rsid w:val="006B00FC"/>
    <w:rsid w:val="006B1330"/>
    <w:rsid w:val="006B1402"/>
    <w:rsid w:val="006B2805"/>
    <w:rsid w:val="006B2C7B"/>
    <w:rsid w:val="006B456D"/>
    <w:rsid w:val="006B488F"/>
    <w:rsid w:val="006B59A3"/>
    <w:rsid w:val="006B71A4"/>
    <w:rsid w:val="006B7B14"/>
    <w:rsid w:val="006C226E"/>
    <w:rsid w:val="006C30FE"/>
    <w:rsid w:val="006C3A5A"/>
    <w:rsid w:val="006C43ED"/>
    <w:rsid w:val="006C52CC"/>
    <w:rsid w:val="006C533D"/>
    <w:rsid w:val="006C71B9"/>
    <w:rsid w:val="006D0F02"/>
    <w:rsid w:val="006D14D6"/>
    <w:rsid w:val="006D276D"/>
    <w:rsid w:val="006D30D2"/>
    <w:rsid w:val="006D3BE1"/>
    <w:rsid w:val="006D43FF"/>
    <w:rsid w:val="006D4579"/>
    <w:rsid w:val="006D5426"/>
    <w:rsid w:val="006D560A"/>
    <w:rsid w:val="006D58D2"/>
    <w:rsid w:val="006D5B66"/>
    <w:rsid w:val="006D603A"/>
    <w:rsid w:val="006D6979"/>
    <w:rsid w:val="006E0C1F"/>
    <w:rsid w:val="006E29B6"/>
    <w:rsid w:val="006E392C"/>
    <w:rsid w:val="006E3CFA"/>
    <w:rsid w:val="006E4251"/>
    <w:rsid w:val="006E482F"/>
    <w:rsid w:val="006E51A2"/>
    <w:rsid w:val="006E5B8A"/>
    <w:rsid w:val="006E6918"/>
    <w:rsid w:val="006E7A12"/>
    <w:rsid w:val="006F0464"/>
    <w:rsid w:val="006F0CB2"/>
    <w:rsid w:val="006F406D"/>
    <w:rsid w:val="006F5626"/>
    <w:rsid w:val="006F5BCC"/>
    <w:rsid w:val="006F5CBB"/>
    <w:rsid w:val="006F60D4"/>
    <w:rsid w:val="006F6304"/>
    <w:rsid w:val="006F7970"/>
    <w:rsid w:val="007002B0"/>
    <w:rsid w:val="007011D7"/>
    <w:rsid w:val="00704FFF"/>
    <w:rsid w:val="007052E4"/>
    <w:rsid w:val="007055C0"/>
    <w:rsid w:val="00706755"/>
    <w:rsid w:val="00706BA4"/>
    <w:rsid w:val="00710275"/>
    <w:rsid w:val="00710580"/>
    <w:rsid w:val="00710DCF"/>
    <w:rsid w:val="007115DD"/>
    <w:rsid w:val="00712F9D"/>
    <w:rsid w:val="0071497D"/>
    <w:rsid w:val="00715F77"/>
    <w:rsid w:val="007166BA"/>
    <w:rsid w:val="007175F1"/>
    <w:rsid w:val="00720247"/>
    <w:rsid w:val="007206EE"/>
    <w:rsid w:val="00720997"/>
    <w:rsid w:val="007210E9"/>
    <w:rsid w:val="007214A2"/>
    <w:rsid w:val="007219A2"/>
    <w:rsid w:val="00722AA6"/>
    <w:rsid w:val="00722E36"/>
    <w:rsid w:val="007230C5"/>
    <w:rsid w:val="007237D0"/>
    <w:rsid w:val="00724499"/>
    <w:rsid w:val="00725ED0"/>
    <w:rsid w:val="00726491"/>
    <w:rsid w:val="00727F58"/>
    <w:rsid w:val="007313BB"/>
    <w:rsid w:val="00731AF7"/>
    <w:rsid w:val="007353C5"/>
    <w:rsid w:val="00735A9D"/>
    <w:rsid w:val="007375E0"/>
    <w:rsid w:val="007402D3"/>
    <w:rsid w:val="00740E6F"/>
    <w:rsid w:val="007423D4"/>
    <w:rsid w:val="007435CC"/>
    <w:rsid w:val="0074372B"/>
    <w:rsid w:val="007471CC"/>
    <w:rsid w:val="00751490"/>
    <w:rsid w:val="00752026"/>
    <w:rsid w:val="0075359F"/>
    <w:rsid w:val="00754C75"/>
    <w:rsid w:val="0075546B"/>
    <w:rsid w:val="00755799"/>
    <w:rsid w:val="00756E4D"/>
    <w:rsid w:val="00756E92"/>
    <w:rsid w:val="00763440"/>
    <w:rsid w:val="00763D01"/>
    <w:rsid w:val="00763D27"/>
    <w:rsid w:val="00764497"/>
    <w:rsid w:val="00765912"/>
    <w:rsid w:val="0076670B"/>
    <w:rsid w:val="00766F6B"/>
    <w:rsid w:val="00767BC5"/>
    <w:rsid w:val="00770BB1"/>
    <w:rsid w:val="00771EDC"/>
    <w:rsid w:val="00773B78"/>
    <w:rsid w:val="00774BF0"/>
    <w:rsid w:val="00776BEC"/>
    <w:rsid w:val="0077766C"/>
    <w:rsid w:val="007776D7"/>
    <w:rsid w:val="00777D13"/>
    <w:rsid w:val="00780493"/>
    <w:rsid w:val="00780C84"/>
    <w:rsid w:val="00780F40"/>
    <w:rsid w:val="00782D23"/>
    <w:rsid w:val="0078406A"/>
    <w:rsid w:val="007843B0"/>
    <w:rsid w:val="0078474F"/>
    <w:rsid w:val="00784BF5"/>
    <w:rsid w:val="00787DE1"/>
    <w:rsid w:val="00787E3B"/>
    <w:rsid w:val="007902F3"/>
    <w:rsid w:val="0079115C"/>
    <w:rsid w:val="00792FA5"/>
    <w:rsid w:val="00794F23"/>
    <w:rsid w:val="0079520D"/>
    <w:rsid w:val="00796A9D"/>
    <w:rsid w:val="007971F6"/>
    <w:rsid w:val="00797A88"/>
    <w:rsid w:val="00797D2E"/>
    <w:rsid w:val="007A0ED6"/>
    <w:rsid w:val="007A2D6A"/>
    <w:rsid w:val="007A38E1"/>
    <w:rsid w:val="007A394A"/>
    <w:rsid w:val="007A546C"/>
    <w:rsid w:val="007A5D10"/>
    <w:rsid w:val="007A5EA5"/>
    <w:rsid w:val="007A6289"/>
    <w:rsid w:val="007A6C03"/>
    <w:rsid w:val="007A6C5C"/>
    <w:rsid w:val="007A71DF"/>
    <w:rsid w:val="007B17D1"/>
    <w:rsid w:val="007B376D"/>
    <w:rsid w:val="007B37FD"/>
    <w:rsid w:val="007B537D"/>
    <w:rsid w:val="007B5A91"/>
    <w:rsid w:val="007B5ED1"/>
    <w:rsid w:val="007B5F86"/>
    <w:rsid w:val="007B619F"/>
    <w:rsid w:val="007B6DD3"/>
    <w:rsid w:val="007C6F25"/>
    <w:rsid w:val="007D03E3"/>
    <w:rsid w:val="007D09C3"/>
    <w:rsid w:val="007D2202"/>
    <w:rsid w:val="007D4B68"/>
    <w:rsid w:val="007D5F37"/>
    <w:rsid w:val="007D7FEE"/>
    <w:rsid w:val="007E06F7"/>
    <w:rsid w:val="007E13AF"/>
    <w:rsid w:val="007E1BEC"/>
    <w:rsid w:val="007E317C"/>
    <w:rsid w:val="007E4032"/>
    <w:rsid w:val="007E5252"/>
    <w:rsid w:val="007E65C5"/>
    <w:rsid w:val="007E65CE"/>
    <w:rsid w:val="007E6A76"/>
    <w:rsid w:val="007E7178"/>
    <w:rsid w:val="007E7394"/>
    <w:rsid w:val="007F10C3"/>
    <w:rsid w:val="007F1578"/>
    <w:rsid w:val="007F1779"/>
    <w:rsid w:val="007F1943"/>
    <w:rsid w:val="007F4181"/>
    <w:rsid w:val="007F5289"/>
    <w:rsid w:val="00800378"/>
    <w:rsid w:val="008003B5"/>
    <w:rsid w:val="00801734"/>
    <w:rsid w:val="00801D72"/>
    <w:rsid w:val="00802988"/>
    <w:rsid w:val="00803219"/>
    <w:rsid w:val="008038F6"/>
    <w:rsid w:val="00804B5D"/>
    <w:rsid w:val="00806CB1"/>
    <w:rsid w:val="008105AB"/>
    <w:rsid w:val="00811202"/>
    <w:rsid w:val="0081181F"/>
    <w:rsid w:val="008126B2"/>
    <w:rsid w:val="0081295C"/>
    <w:rsid w:val="0081299C"/>
    <w:rsid w:val="00813AF4"/>
    <w:rsid w:val="0081415B"/>
    <w:rsid w:val="0081502C"/>
    <w:rsid w:val="00815F4B"/>
    <w:rsid w:val="00816A92"/>
    <w:rsid w:val="008205BD"/>
    <w:rsid w:val="00823E93"/>
    <w:rsid w:val="00823EC7"/>
    <w:rsid w:val="00824177"/>
    <w:rsid w:val="00824E92"/>
    <w:rsid w:val="00825698"/>
    <w:rsid w:val="00826575"/>
    <w:rsid w:val="008266FF"/>
    <w:rsid w:val="00826C8A"/>
    <w:rsid w:val="0083136B"/>
    <w:rsid w:val="00831C27"/>
    <w:rsid w:val="00833AC4"/>
    <w:rsid w:val="00835595"/>
    <w:rsid w:val="00835E6F"/>
    <w:rsid w:val="0083687C"/>
    <w:rsid w:val="00836CBC"/>
    <w:rsid w:val="00843043"/>
    <w:rsid w:val="00843183"/>
    <w:rsid w:val="00844214"/>
    <w:rsid w:val="00845D54"/>
    <w:rsid w:val="0084663E"/>
    <w:rsid w:val="00850CCD"/>
    <w:rsid w:val="00850F18"/>
    <w:rsid w:val="0085267F"/>
    <w:rsid w:val="00852B45"/>
    <w:rsid w:val="0085357D"/>
    <w:rsid w:val="008542C1"/>
    <w:rsid w:val="00854436"/>
    <w:rsid w:val="008550BC"/>
    <w:rsid w:val="00855975"/>
    <w:rsid w:val="00856006"/>
    <w:rsid w:val="0085694A"/>
    <w:rsid w:val="00856F4A"/>
    <w:rsid w:val="00861749"/>
    <w:rsid w:val="00861FEA"/>
    <w:rsid w:val="00866C56"/>
    <w:rsid w:val="00866F8B"/>
    <w:rsid w:val="0086775B"/>
    <w:rsid w:val="00870519"/>
    <w:rsid w:val="008706C8"/>
    <w:rsid w:val="008728B2"/>
    <w:rsid w:val="00873832"/>
    <w:rsid w:val="00873CCF"/>
    <w:rsid w:val="008746EB"/>
    <w:rsid w:val="0087549C"/>
    <w:rsid w:val="00875711"/>
    <w:rsid w:val="00876A5C"/>
    <w:rsid w:val="0088001C"/>
    <w:rsid w:val="00881181"/>
    <w:rsid w:val="00883653"/>
    <w:rsid w:val="008836A9"/>
    <w:rsid w:val="00883E1F"/>
    <w:rsid w:val="008860B5"/>
    <w:rsid w:val="00890386"/>
    <w:rsid w:val="008912EB"/>
    <w:rsid w:val="00891D5A"/>
    <w:rsid w:val="0089221F"/>
    <w:rsid w:val="0089300B"/>
    <w:rsid w:val="008938B5"/>
    <w:rsid w:val="00893F5B"/>
    <w:rsid w:val="00894498"/>
    <w:rsid w:val="00895825"/>
    <w:rsid w:val="008973F2"/>
    <w:rsid w:val="008A0356"/>
    <w:rsid w:val="008A1DC3"/>
    <w:rsid w:val="008A3C2A"/>
    <w:rsid w:val="008A3E28"/>
    <w:rsid w:val="008A4916"/>
    <w:rsid w:val="008A569D"/>
    <w:rsid w:val="008A5D41"/>
    <w:rsid w:val="008A61B7"/>
    <w:rsid w:val="008A76B3"/>
    <w:rsid w:val="008B2496"/>
    <w:rsid w:val="008B34C4"/>
    <w:rsid w:val="008B379C"/>
    <w:rsid w:val="008B4419"/>
    <w:rsid w:val="008B468E"/>
    <w:rsid w:val="008B5968"/>
    <w:rsid w:val="008B62AA"/>
    <w:rsid w:val="008B771C"/>
    <w:rsid w:val="008B7F9F"/>
    <w:rsid w:val="008C04F7"/>
    <w:rsid w:val="008C17AF"/>
    <w:rsid w:val="008C1D0F"/>
    <w:rsid w:val="008C2616"/>
    <w:rsid w:val="008C3B9E"/>
    <w:rsid w:val="008C4374"/>
    <w:rsid w:val="008C65CC"/>
    <w:rsid w:val="008C6D8D"/>
    <w:rsid w:val="008C765B"/>
    <w:rsid w:val="008C77CA"/>
    <w:rsid w:val="008C7B76"/>
    <w:rsid w:val="008C7FF3"/>
    <w:rsid w:val="008D03E0"/>
    <w:rsid w:val="008D0A5A"/>
    <w:rsid w:val="008D1B6C"/>
    <w:rsid w:val="008D5573"/>
    <w:rsid w:val="008D5706"/>
    <w:rsid w:val="008D5D21"/>
    <w:rsid w:val="008D5DC1"/>
    <w:rsid w:val="008D6BE6"/>
    <w:rsid w:val="008E3091"/>
    <w:rsid w:val="008E4613"/>
    <w:rsid w:val="008E7D65"/>
    <w:rsid w:val="008F25EB"/>
    <w:rsid w:val="008F2807"/>
    <w:rsid w:val="008F5755"/>
    <w:rsid w:val="008F689F"/>
    <w:rsid w:val="00900FFA"/>
    <w:rsid w:val="00901082"/>
    <w:rsid w:val="009011C8"/>
    <w:rsid w:val="009026E4"/>
    <w:rsid w:val="0090378D"/>
    <w:rsid w:val="00903CAB"/>
    <w:rsid w:val="00904FCF"/>
    <w:rsid w:val="009054C0"/>
    <w:rsid w:val="00905945"/>
    <w:rsid w:val="00905A5B"/>
    <w:rsid w:val="009065E9"/>
    <w:rsid w:val="009112A8"/>
    <w:rsid w:val="00912055"/>
    <w:rsid w:val="00914F7F"/>
    <w:rsid w:val="0091643E"/>
    <w:rsid w:val="00917837"/>
    <w:rsid w:val="00920A1A"/>
    <w:rsid w:val="00920B4C"/>
    <w:rsid w:val="00920C0F"/>
    <w:rsid w:val="009211A2"/>
    <w:rsid w:val="009241EC"/>
    <w:rsid w:val="00924EB3"/>
    <w:rsid w:val="009250B9"/>
    <w:rsid w:val="009250C5"/>
    <w:rsid w:val="00925966"/>
    <w:rsid w:val="00927696"/>
    <w:rsid w:val="0092784C"/>
    <w:rsid w:val="00927D77"/>
    <w:rsid w:val="00930111"/>
    <w:rsid w:val="00930647"/>
    <w:rsid w:val="009307D9"/>
    <w:rsid w:val="00930E08"/>
    <w:rsid w:val="009319D0"/>
    <w:rsid w:val="0093248F"/>
    <w:rsid w:val="00933322"/>
    <w:rsid w:val="009334BC"/>
    <w:rsid w:val="00933FB6"/>
    <w:rsid w:val="009348F3"/>
    <w:rsid w:val="00935420"/>
    <w:rsid w:val="009373AF"/>
    <w:rsid w:val="00937F7D"/>
    <w:rsid w:val="00940010"/>
    <w:rsid w:val="00941F7E"/>
    <w:rsid w:val="009420F6"/>
    <w:rsid w:val="009428F4"/>
    <w:rsid w:val="00942C01"/>
    <w:rsid w:val="009435D6"/>
    <w:rsid w:val="009441FF"/>
    <w:rsid w:val="009446E6"/>
    <w:rsid w:val="00946458"/>
    <w:rsid w:val="00946FFC"/>
    <w:rsid w:val="0094736D"/>
    <w:rsid w:val="00947E0F"/>
    <w:rsid w:val="00950439"/>
    <w:rsid w:val="00950807"/>
    <w:rsid w:val="009527BF"/>
    <w:rsid w:val="0095334D"/>
    <w:rsid w:val="00953A0B"/>
    <w:rsid w:val="00955401"/>
    <w:rsid w:val="00956353"/>
    <w:rsid w:val="0095692B"/>
    <w:rsid w:val="00956F1C"/>
    <w:rsid w:val="0095779A"/>
    <w:rsid w:val="0096016A"/>
    <w:rsid w:val="00960548"/>
    <w:rsid w:val="00961545"/>
    <w:rsid w:val="0096276C"/>
    <w:rsid w:val="009656A3"/>
    <w:rsid w:val="0096588A"/>
    <w:rsid w:val="009674E8"/>
    <w:rsid w:val="0097184E"/>
    <w:rsid w:val="009718A1"/>
    <w:rsid w:val="00971EF0"/>
    <w:rsid w:val="00972155"/>
    <w:rsid w:val="009732BA"/>
    <w:rsid w:val="0097375C"/>
    <w:rsid w:val="00974AF0"/>
    <w:rsid w:val="009761C2"/>
    <w:rsid w:val="00976292"/>
    <w:rsid w:val="00977FA3"/>
    <w:rsid w:val="00981DA9"/>
    <w:rsid w:val="009821FE"/>
    <w:rsid w:val="00983930"/>
    <w:rsid w:val="00984453"/>
    <w:rsid w:val="00984909"/>
    <w:rsid w:val="0098530A"/>
    <w:rsid w:val="00986482"/>
    <w:rsid w:val="0098696B"/>
    <w:rsid w:val="009901B2"/>
    <w:rsid w:val="0099031B"/>
    <w:rsid w:val="00990BF0"/>
    <w:rsid w:val="00991D17"/>
    <w:rsid w:val="0099223D"/>
    <w:rsid w:val="00993170"/>
    <w:rsid w:val="009938E4"/>
    <w:rsid w:val="00997566"/>
    <w:rsid w:val="009A135A"/>
    <w:rsid w:val="009A212B"/>
    <w:rsid w:val="009A2183"/>
    <w:rsid w:val="009A273B"/>
    <w:rsid w:val="009A29CF"/>
    <w:rsid w:val="009A36BA"/>
    <w:rsid w:val="009A3CBC"/>
    <w:rsid w:val="009A3F5C"/>
    <w:rsid w:val="009A4BA3"/>
    <w:rsid w:val="009A4C78"/>
    <w:rsid w:val="009A565A"/>
    <w:rsid w:val="009A5A51"/>
    <w:rsid w:val="009A6AC2"/>
    <w:rsid w:val="009A7076"/>
    <w:rsid w:val="009B23AE"/>
    <w:rsid w:val="009B274D"/>
    <w:rsid w:val="009B28E1"/>
    <w:rsid w:val="009B2BBA"/>
    <w:rsid w:val="009B3EF1"/>
    <w:rsid w:val="009B62E9"/>
    <w:rsid w:val="009B7AFE"/>
    <w:rsid w:val="009B7DB2"/>
    <w:rsid w:val="009C036A"/>
    <w:rsid w:val="009C192F"/>
    <w:rsid w:val="009C194F"/>
    <w:rsid w:val="009C2A1E"/>
    <w:rsid w:val="009C4D0A"/>
    <w:rsid w:val="009C5F73"/>
    <w:rsid w:val="009C63F5"/>
    <w:rsid w:val="009C65FF"/>
    <w:rsid w:val="009D1C66"/>
    <w:rsid w:val="009D306F"/>
    <w:rsid w:val="009D59FC"/>
    <w:rsid w:val="009D5E0C"/>
    <w:rsid w:val="009D5E58"/>
    <w:rsid w:val="009D625A"/>
    <w:rsid w:val="009D69CC"/>
    <w:rsid w:val="009D755D"/>
    <w:rsid w:val="009D7E10"/>
    <w:rsid w:val="009D7E90"/>
    <w:rsid w:val="009E0499"/>
    <w:rsid w:val="009E06D8"/>
    <w:rsid w:val="009E0B88"/>
    <w:rsid w:val="009E15F4"/>
    <w:rsid w:val="009E3FB6"/>
    <w:rsid w:val="009E4D98"/>
    <w:rsid w:val="009E63D7"/>
    <w:rsid w:val="009E6E39"/>
    <w:rsid w:val="009F04B4"/>
    <w:rsid w:val="009F088E"/>
    <w:rsid w:val="009F20C1"/>
    <w:rsid w:val="009F3B84"/>
    <w:rsid w:val="009F5496"/>
    <w:rsid w:val="009F5E65"/>
    <w:rsid w:val="009F62CE"/>
    <w:rsid w:val="009F6429"/>
    <w:rsid w:val="009F6664"/>
    <w:rsid w:val="009F67C7"/>
    <w:rsid w:val="009F7458"/>
    <w:rsid w:val="00A01466"/>
    <w:rsid w:val="00A01505"/>
    <w:rsid w:val="00A016BE"/>
    <w:rsid w:val="00A01BE3"/>
    <w:rsid w:val="00A01E52"/>
    <w:rsid w:val="00A03129"/>
    <w:rsid w:val="00A0329F"/>
    <w:rsid w:val="00A04EC3"/>
    <w:rsid w:val="00A064F6"/>
    <w:rsid w:val="00A10AF8"/>
    <w:rsid w:val="00A10F9B"/>
    <w:rsid w:val="00A11EA3"/>
    <w:rsid w:val="00A1226A"/>
    <w:rsid w:val="00A12650"/>
    <w:rsid w:val="00A13807"/>
    <w:rsid w:val="00A1424D"/>
    <w:rsid w:val="00A144A5"/>
    <w:rsid w:val="00A146B7"/>
    <w:rsid w:val="00A148F8"/>
    <w:rsid w:val="00A15560"/>
    <w:rsid w:val="00A1747C"/>
    <w:rsid w:val="00A20470"/>
    <w:rsid w:val="00A20EDC"/>
    <w:rsid w:val="00A21BC8"/>
    <w:rsid w:val="00A21E3E"/>
    <w:rsid w:val="00A21F6C"/>
    <w:rsid w:val="00A234D1"/>
    <w:rsid w:val="00A246F8"/>
    <w:rsid w:val="00A24787"/>
    <w:rsid w:val="00A2481A"/>
    <w:rsid w:val="00A25F05"/>
    <w:rsid w:val="00A25FEA"/>
    <w:rsid w:val="00A3078E"/>
    <w:rsid w:val="00A30C68"/>
    <w:rsid w:val="00A310ED"/>
    <w:rsid w:val="00A31D94"/>
    <w:rsid w:val="00A32366"/>
    <w:rsid w:val="00A32587"/>
    <w:rsid w:val="00A34BDE"/>
    <w:rsid w:val="00A36645"/>
    <w:rsid w:val="00A3695C"/>
    <w:rsid w:val="00A3717F"/>
    <w:rsid w:val="00A41563"/>
    <w:rsid w:val="00A446B0"/>
    <w:rsid w:val="00A46662"/>
    <w:rsid w:val="00A50999"/>
    <w:rsid w:val="00A51A11"/>
    <w:rsid w:val="00A52169"/>
    <w:rsid w:val="00A52389"/>
    <w:rsid w:val="00A530FA"/>
    <w:rsid w:val="00A533E2"/>
    <w:rsid w:val="00A55092"/>
    <w:rsid w:val="00A55435"/>
    <w:rsid w:val="00A56067"/>
    <w:rsid w:val="00A5711E"/>
    <w:rsid w:val="00A57636"/>
    <w:rsid w:val="00A576E2"/>
    <w:rsid w:val="00A57715"/>
    <w:rsid w:val="00A60AEF"/>
    <w:rsid w:val="00A61720"/>
    <w:rsid w:val="00A61E1C"/>
    <w:rsid w:val="00A628F1"/>
    <w:rsid w:val="00A64221"/>
    <w:rsid w:val="00A657A5"/>
    <w:rsid w:val="00A66015"/>
    <w:rsid w:val="00A6725B"/>
    <w:rsid w:val="00A700B4"/>
    <w:rsid w:val="00A7016C"/>
    <w:rsid w:val="00A705A3"/>
    <w:rsid w:val="00A7160A"/>
    <w:rsid w:val="00A724B2"/>
    <w:rsid w:val="00A72683"/>
    <w:rsid w:val="00A72742"/>
    <w:rsid w:val="00A74106"/>
    <w:rsid w:val="00A74AFC"/>
    <w:rsid w:val="00A753B2"/>
    <w:rsid w:val="00A75541"/>
    <w:rsid w:val="00A80AEB"/>
    <w:rsid w:val="00A820DB"/>
    <w:rsid w:val="00A82109"/>
    <w:rsid w:val="00A82825"/>
    <w:rsid w:val="00A84B62"/>
    <w:rsid w:val="00A85EA8"/>
    <w:rsid w:val="00A876FA"/>
    <w:rsid w:val="00A906C4"/>
    <w:rsid w:val="00A907D1"/>
    <w:rsid w:val="00A92212"/>
    <w:rsid w:val="00A92741"/>
    <w:rsid w:val="00A9283E"/>
    <w:rsid w:val="00A942F9"/>
    <w:rsid w:val="00A94498"/>
    <w:rsid w:val="00A949B2"/>
    <w:rsid w:val="00AA0B88"/>
    <w:rsid w:val="00AA165A"/>
    <w:rsid w:val="00AA1D98"/>
    <w:rsid w:val="00AA3DFC"/>
    <w:rsid w:val="00AA4CE1"/>
    <w:rsid w:val="00AA58E3"/>
    <w:rsid w:val="00AA593B"/>
    <w:rsid w:val="00AA6DD6"/>
    <w:rsid w:val="00AA79CF"/>
    <w:rsid w:val="00AA7F30"/>
    <w:rsid w:val="00AB10BF"/>
    <w:rsid w:val="00AB26AE"/>
    <w:rsid w:val="00AB2914"/>
    <w:rsid w:val="00AB2E61"/>
    <w:rsid w:val="00AB3EDE"/>
    <w:rsid w:val="00AB41E8"/>
    <w:rsid w:val="00AB48BB"/>
    <w:rsid w:val="00AB6216"/>
    <w:rsid w:val="00AB63F1"/>
    <w:rsid w:val="00AB6835"/>
    <w:rsid w:val="00AB7BFA"/>
    <w:rsid w:val="00AC025B"/>
    <w:rsid w:val="00AC0B41"/>
    <w:rsid w:val="00AC0EF5"/>
    <w:rsid w:val="00AC3812"/>
    <w:rsid w:val="00AC4149"/>
    <w:rsid w:val="00AC427A"/>
    <w:rsid w:val="00AC4E3F"/>
    <w:rsid w:val="00AC6742"/>
    <w:rsid w:val="00AC76D4"/>
    <w:rsid w:val="00AD2061"/>
    <w:rsid w:val="00AD46E4"/>
    <w:rsid w:val="00AD4AD5"/>
    <w:rsid w:val="00AD516F"/>
    <w:rsid w:val="00AD54F1"/>
    <w:rsid w:val="00AD6286"/>
    <w:rsid w:val="00AD664F"/>
    <w:rsid w:val="00AE147B"/>
    <w:rsid w:val="00AE299F"/>
    <w:rsid w:val="00AE3002"/>
    <w:rsid w:val="00AE4534"/>
    <w:rsid w:val="00AE59D4"/>
    <w:rsid w:val="00AF0D60"/>
    <w:rsid w:val="00AF1AFB"/>
    <w:rsid w:val="00AF2581"/>
    <w:rsid w:val="00AF2905"/>
    <w:rsid w:val="00AF2966"/>
    <w:rsid w:val="00AF3C47"/>
    <w:rsid w:val="00AF473B"/>
    <w:rsid w:val="00AF5B2A"/>
    <w:rsid w:val="00AF670A"/>
    <w:rsid w:val="00AF7735"/>
    <w:rsid w:val="00AF79EE"/>
    <w:rsid w:val="00B044D2"/>
    <w:rsid w:val="00B057C0"/>
    <w:rsid w:val="00B07488"/>
    <w:rsid w:val="00B102F8"/>
    <w:rsid w:val="00B10AB1"/>
    <w:rsid w:val="00B1377D"/>
    <w:rsid w:val="00B13D3E"/>
    <w:rsid w:val="00B14417"/>
    <w:rsid w:val="00B149C9"/>
    <w:rsid w:val="00B1533B"/>
    <w:rsid w:val="00B16132"/>
    <w:rsid w:val="00B1613F"/>
    <w:rsid w:val="00B165CF"/>
    <w:rsid w:val="00B16CC8"/>
    <w:rsid w:val="00B17207"/>
    <w:rsid w:val="00B175E6"/>
    <w:rsid w:val="00B2029E"/>
    <w:rsid w:val="00B20BBC"/>
    <w:rsid w:val="00B2173A"/>
    <w:rsid w:val="00B221CF"/>
    <w:rsid w:val="00B24F11"/>
    <w:rsid w:val="00B25B65"/>
    <w:rsid w:val="00B300BF"/>
    <w:rsid w:val="00B3309D"/>
    <w:rsid w:val="00B347FD"/>
    <w:rsid w:val="00B34AD9"/>
    <w:rsid w:val="00B34F24"/>
    <w:rsid w:val="00B36568"/>
    <w:rsid w:val="00B36AB9"/>
    <w:rsid w:val="00B37267"/>
    <w:rsid w:val="00B3738C"/>
    <w:rsid w:val="00B3740D"/>
    <w:rsid w:val="00B4097C"/>
    <w:rsid w:val="00B4165B"/>
    <w:rsid w:val="00B41FF6"/>
    <w:rsid w:val="00B42B1E"/>
    <w:rsid w:val="00B4323D"/>
    <w:rsid w:val="00B442CC"/>
    <w:rsid w:val="00B463F0"/>
    <w:rsid w:val="00B470FA"/>
    <w:rsid w:val="00B475BD"/>
    <w:rsid w:val="00B5045F"/>
    <w:rsid w:val="00B5216C"/>
    <w:rsid w:val="00B5318E"/>
    <w:rsid w:val="00B535D2"/>
    <w:rsid w:val="00B5374B"/>
    <w:rsid w:val="00B5483B"/>
    <w:rsid w:val="00B56CDD"/>
    <w:rsid w:val="00B571D3"/>
    <w:rsid w:val="00B575A1"/>
    <w:rsid w:val="00B57917"/>
    <w:rsid w:val="00B60FA4"/>
    <w:rsid w:val="00B61FF2"/>
    <w:rsid w:val="00B647C8"/>
    <w:rsid w:val="00B64B29"/>
    <w:rsid w:val="00B72076"/>
    <w:rsid w:val="00B72137"/>
    <w:rsid w:val="00B724CE"/>
    <w:rsid w:val="00B72BFA"/>
    <w:rsid w:val="00B7343C"/>
    <w:rsid w:val="00B80EB3"/>
    <w:rsid w:val="00B847EE"/>
    <w:rsid w:val="00B854A9"/>
    <w:rsid w:val="00B86C55"/>
    <w:rsid w:val="00B872A2"/>
    <w:rsid w:val="00B90675"/>
    <w:rsid w:val="00B92423"/>
    <w:rsid w:val="00B92884"/>
    <w:rsid w:val="00B92C35"/>
    <w:rsid w:val="00B9424E"/>
    <w:rsid w:val="00B955B8"/>
    <w:rsid w:val="00B963D4"/>
    <w:rsid w:val="00BA04F0"/>
    <w:rsid w:val="00BA0946"/>
    <w:rsid w:val="00BA16BB"/>
    <w:rsid w:val="00BA17C0"/>
    <w:rsid w:val="00BA18DC"/>
    <w:rsid w:val="00BA1D14"/>
    <w:rsid w:val="00BA1DCC"/>
    <w:rsid w:val="00BA2161"/>
    <w:rsid w:val="00BA321F"/>
    <w:rsid w:val="00BA4FCA"/>
    <w:rsid w:val="00BB084D"/>
    <w:rsid w:val="00BB0E9C"/>
    <w:rsid w:val="00BB1A99"/>
    <w:rsid w:val="00BB2284"/>
    <w:rsid w:val="00BB2B81"/>
    <w:rsid w:val="00BB3486"/>
    <w:rsid w:val="00BB3EA5"/>
    <w:rsid w:val="00BB5262"/>
    <w:rsid w:val="00BB5F5C"/>
    <w:rsid w:val="00BB5FEC"/>
    <w:rsid w:val="00BB6ADC"/>
    <w:rsid w:val="00BC0329"/>
    <w:rsid w:val="00BC0771"/>
    <w:rsid w:val="00BC2C36"/>
    <w:rsid w:val="00BC2EC4"/>
    <w:rsid w:val="00BC3C7A"/>
    <w:rsid w:val="00BC40ED"/>
    <w:rsid w:val="00BC42F3"/>
    <w:rsid w:val="00BC4501"/>
    <w:rsid w:val="00BC61B4"/>
    <w:rsid w:val="00BC6307"/>
    <w:rsid w:val="00BC64B8"/>
    <w:rsid w:val="00BD0BDE"/>
    <w:rsid w:val="00BD28A4"/>
    <w:rsid w:val="00BD4848"/>
    <w:rsid w:val="00BD5B29"/>
    <w:rsid w:val="00BD6673"/>
    <w:rsid w:val="00BE01A3"/>
    <w:rsid w:val="00BE0796"/>
    <w:rsid w:val="00BE176C"/>
    <w:rsid w:val="00BE1D0E"/>
    <w:rsid w:val="00BE1EFC"/>
    <w:rsid w:val="00BE2202"/>
    <w:rsid w:val="00BE25E4"/>
    <w:rsid w:val="00BE3514"/>
    <w:rsid w:val="00BE39ED"/>
    <w:rsid w:val="00BE491D"/>
    <w:rsid w:val="00BF0F3A"/>
    <w:rsid w:val="00BF23E2"/>
    <w:rsid w:val="00BF2B15"/>
    <w:rsid w:val="00BF2C5C"/>
    <w:rsid w:val="00BF2D24"/>
    <w:rsid w:val="00BF3498"/>
    <w:rsid w:val="00BF55D7"/>
    <w:rsid w:val="00BF5E39"/>
    <w:rsid w:val="00BF75DC"/>
    <w:rsid w:val="00C00482"/>
    <w:rsid w:val="00C00746"/>
    <w:rsid w:val="00C029DD"/>
    <w:rsid w:val="00C02AA2"/>
    <w:rsid w:val="00C067E5"/>
    <w:rsid w:val="00C06AAD"/>
    <w:rsid w:val="00C1188B"/>
    <w:rsid w:val="00C1322D"/>
    <w:rsid w:val="00C13AF8"/>
    <w:rsid w:val="00C1524D"/>
    <w:rsid w:val="00C16511"/>
    <w:rsid w:val="00C168F9"/>
    <w:rsid w:val="00C1696A"/>
    <w:rsid w:val="00C20A30"/>
    <w:rsid w:val="00C20CD5"/>
    <w:rsid w:val="00C20F97"/>
    <w:rsid w:val="00C22CEC"/>
    <w:rsid w:val="00C25FB7"/>
    <w:rsid w:val="00C26C22"/>
    <w:rsid w:val="00C26F18"/>
    <w:rsid w:val="00C270CC"/>
    <w:rsid w:val="00C3116B"/>
    <w:rsid w:val="00C317C8"/>
    <w:rsid w:val="00C332AA"/>
    <w:rsid w:val="00C33B1D"/>
    <w:rsid w:val="00C33CA7"/>
    <w:rsid w:val="00C33EE6"/>
    <w:rsid w:val="00C35C45"/>
    <w:rsid w:val="00C35D8B"/>
    <w:rsid w:val="00C4029D"/>
    <w:rsid w:val="00C41571"/>
    <w:rsid w:val="00C4219E"/>
    <w:rsid w:val="00C432E2"/>
    <w:rsid w:val="00C433ED"/>
    <w:rsid w:val="00C45337"/>
    <w:rsid w:val="00C453F8"/>
    <w:rsid w:val="00C457C3"/>
    <w:rsid w:val="00C45B53"/>
    <w:rsid w:val="00C46738"/>
    <w:rsid w:val="00C46979"/>
    <w:rsid w:val="00C47926"/>
    <w:rsid w:val="00C47E53"/>
    <w:rsid w:val="00C51D96"/>
    <w:rsid w:val="00C51F88"/>
    <w:rsid w:val="00C5236A"/>
    <w:rsid w:val="00C528BB"/>
    <w:rsid w:val="00C52911"/>
    <w:rsid w:val="00C54B32"/>
    <w:rsid w:val="00C55EAC"/>
    <w:rsid w:val="00C56401"/>
    <w:rsid w:val="00C567AC"/>
    <w:rsid w:val="00C56BE0"/>
    <w:rsid w:val="00C56C32"/>
    <w:rsid w:val="00C571AF"/>
    <w:rsid w:val="00C60B7D"/>
    <w:rsid w:val="00C60BAE"/>
    <w:rsid w:val="00C6158B"/>
    <w:rsid w:val="00C622FC"/>
    <w:rsid w:val="00C62862"/>
    <w:rsid w:val="00C62FB5"/>
    <w:rsid w:val="00C643CB"/>
    <w:rsid w:val="00C64D3F"/>
    <w:rsid w:val="00C652CF"/>
    <w:rsid w:val="00C677F9"/>
    <w:rsid w:val="00C70C23"/>
    <w:rsid w:val="00C70C7B"/>
    <w:rsid w:val="00C7247C"/>
    <w:rsid w:val="00C72C6D"/>
    <w:rsid w:val="00C73585"/>
    <w:rsid w:val="00C746EA"/>
    <w:rsid w:val="00C754FA"/>
    <w:rsid w:val="00C7725E"/>
    <w:rsid w:val="00C82F9E"/>
    <w:rsid w:val="00C84499"/>
    <w:rsid w:val="00C857B0"/>
    <w:rsid w:val="00C86760"/>
    <w:rsid w:val="00C910EC"/>
    <w:rsid w:val="00C91AEC"/>
    <w:rsid w:val="00C92533"/>
    <w:rsid w:val="00C932F7"/>
    <w:rsid w:val="00C93500"/>
    <w:rsid w:val="00C93BAB"/>
    <w:rsid w:val="00C949C6"/>
    <w:rsid w:val="00C94B77"/>
    <w:rsid w:val="00C9512B"/>
    <w:rsid w:val="00C95517"/>
    <w:rsid w:val="00C95EC9"/>
    <w:rsid w:val="00C960F3"/>
    <w:rsid w:val="00C96995"/>
    <w:rsid w:val="00CA0A70"/>
    <w:rsid w:val="00CA0DFB"/>
    <w:rsid w:val="00CA562A"/>
    <w:rsid w:val="00CA5825"/>
    <w:rsid w:val="00CA7298"/>
    <w:rsid w:val="00CB0493"/>
    <w:rsid w:val="00CB152B"/>
    <w:rsid w:val="00CB23FB"/>
    <w:rsid w:val="00CB4230"/>
    <w:rsid w:val="00CB5A23"/>
    <w:rsid w:val="00CB67F8"/>
    <w:rsid w:val="00CB721D"/>
    <w:rsid w:val="00CC1353"/>
    <w:rsid w:val="00CC16E1"/>
    <w:rsid w:val="00CC26BB"/>
    <w:rsid w:val="00CC5E8A"/>
    <w:rsid w:val="00CC669C"/>
    <w:rsid w:val="00CC6E0E"/>
    <w:rsid w:val="00CC7A68"/>
    <w:rsid w:val="00CD099E"/>
    <w:rsid w:val="00CD19E2"/>
    <w:rsid w:val="00CD509A"/>
    <w:rsid w:val="00CD60C5"/>
    <w:rsid w:val="00CD6759"/>
    <w:rsid w:val="00CD6A1B"/>
    <w:rsid w:val="00CE0802"/>
    <w:rsid w:val="00CE0C5E"/>
    <w:rsid w:val="00CE3100"/>
    <w:rsid w:val="00CE4872"/>
    <w:rsid w:val="00CE5C14"/>
    <w:rsid w:val="00CE5E32"/>
    <w:rsid w:val="00CE6797"/>
    <w:rsid w:val="00CE67FB"/>
    <w:rsid w:val="00CE7F8D"/>
    <w:rsid w:val="00CF16AC"/>
    <w:rsid w:val="00CF1760"/>
    <w:rsid w:val="00CF2214"/>
    <w:rsid w:val="00CF50DF"/>
    <w:rsid w:val="00CF5196"/>
    <w:rsid w:val="00CF5B1E"/>
    <w:rsid w:val="00CF7CBF"/>
    <w:rsid w:val="00D017B1"/>
    <w:rsid w:val="00D02561"/>
    <w:rsid w:val="00D03D65"/>
    <w:rsid w:val="00D050E4"/>
    <w:rsid w:val="00D05189"/>
    <w:rsid w:val="00D05DF5"/>
    <w:rsid w:val="00D07250"/>
    <w:rsid w:val="00D075CF"/>
    <w:rsid w:val="00D079CB"/>
    <w:rsid w:val="00D15EB2"/>
    <w:rsid w:val="00D168A1"/>
    <w:rsid w:val="00D20132"/>
    <w:rsid w:val="00D20DEA"/>
    <w:rsid w:val="00D213DC"/>
    <w:rsid w:val="00D2185B"/>
    <w:rsid w:val="00D21A24"/>
    <w:rsid w:val="00D21CF4"/>
    <w:rsid w:val="00D21EBA"/>
    <w:rsid w:val="00D224ED"/>
    <w:rsid w:val="00D2335F"/>
    <w:rsid w:val="00D23B22"/>
    <w:rsid w:val="00D25398"/>
    <w:rsid w:val="00D2743C"/>
    <w:rsid w:val="00D30438"/>
    <w:rsid w:val="00D30F06"/>
    <w:rsid w:val="00D31181"/>
    <w:rsid w:val="00D3120D"/>
    <w:rsid w:val="00D31D06"/>
    <w:rsid w:val="00D34A6F"/>
    <w:rsid w:val="00D35A6E"/>
    <w:rsid w:val="00D35FB3"/>
    <w:rsid w:val="00D36544"/>
    <w:rsid w:val="00D3694A"/>
    <w:rsid w:val="00D36D72"/>
    <w:rsid w:val="00D400D1"/>
    <w:rsid w:val="00D41A37"/>
    <w:rsid w:val="00D424B3"/>
    <w:rsid w:val="00D42CBB"/>
    <w:rsid w:val="00D44425"/>
    <w:rsid w:val="00D44BD2"/>
    <w:rsid w:val="00D44D4C"/>
    <w:rsid w:val="00D4534C"/>
    <w:rsid w:val="00D46F93"/>
    <w:rsid w:val="00D52494"/>
    <w:rsid w:val="00D525AF"/>
    <w:rsid w:val="00D52708"/>
    <w:rsid w:val="00D5593C"/>
    <w:rsid w:val="00D55EBF"/>
    <w:rsid w:val="00D56695"/>
    <w:rsid w:val="00D577B5"/>
    <w:rsid w:val="00D57C73"/>
    <w:rsid w:val="00D61171"/>
    <w:rsid w:val="00D62711"/>
    <w:rsid w:val="00D63141"/>
    <w:rsid w:val="00D63400"/>
    <w:rsid w:val="00D64643"/>
    <w:rsid w:val="00D6479A"/>
    <w:rsid w:val="00D64FDD"/>
    <w:rsid w:val="00D671E4"/>
    <w:rsid w:val="00D675B3"/>
    <w:rsid w:val="00D70340"/>
    <w:rsid w:val="00D728D3"/>
    <w:rsid w:val="00D744D3"/>
    <w:rsid w:val="00D74B8C"/>
    <w:rsid w:val="00D74E85"/>
    <w:rsid w:val="00D75C8B"/>
    <w:rsid w:val="00D76A5A"/>
    <w:rsid w:val="00D815D5"/>
    <w:rsid w:val="00D81CB9"/>
    <w:rsid w:val="00D81CFB"/>
    <w:rsid w:val="00D83B30"/>
    <w:rsid w:val="00D83E2A"/>
    <w:rsid w:val="00D84B4D"/>
    <w:rsid w:val="00D8630C"/>
    <w:rsid w:val="00D86A66"/>
    <w:rsid w:val="00D870BD"/>
    <w:rsid w:val="00D87DFD"/>
    <w:rsid w:val="00D9044A"/>
    <w:rsid w:val="00D90E04"/>
    <w:rsid w:val="00D913FE"/>
    <w:rsid w:val="00D919A5"/>
    <w:rsid w:val="00D91AFE"/>
    <w:rsid w:val="00D91B5A"/>
    <w:rsid w:val="00D92744"/>
    <w:rsid w:val="00D9278C"/>
    <w:rsid w:val="00D92C58"/>
    <w:rsid w:val="00D93FFE"/>
    <w:rsid w:val="00D94A1A"/>
    <w:rsid w:val="00D95392"/>
    <w:rsid w:val="00D95F00"/>
    <w:rsid w:val="00D9628B"/>
    <w:rsid w:val="00D9687C"/>
    <w:rsid w:val="00D970D3"/>
    <w:rsid w:val="00D97AF1"/>
    <w:rsid w:val="00DA3277"/>
    <w:rsid w:val="00DA32F2"/>
    <w:rsid w:val="00DA49F7"/>
    <w:rsid w:val="00DA4F80"/>
    <w:rsid w:val="00DA54FA"/>
    <w:rsid w:val="00DA576E"/>
    <w:rsid w:val="00DA5C90"/>
    <w:rsid w:val="00DA606D"/>
    <w:rsid w:val="00DA76EB"/>
    <w:rsid w:val="00DA770F"/>
    <w:rsid w:val="00DB0AAB"/>
    <w:rsid w:val="00DB0E2D"/>
    <w:rsid w:val="00DB125C"/>
    <w:rsid w:val="00DB1E51"/>
    <w:rsid w:val="00DB2F49"/>
    <w:rsid w:val="00DB5F31"/>
    <w:rsid w:val="00DB61D2"/>
    <w:rsid w:val="00DB7084"/>
    <w:rsid w:val="00DB7157"/>
    <w:rsid w:val="00DC0893"/>
    <w:rsid w:val="00DC241D"/>
    <w:rsid w:val="00DC3544"/>
    <w:rsid w:val="00DC500F"/>
    <w:rsid w:val="00DC69DA"/>
    <w:rsid w:val="00DD1B78"/>
    <w:rsid w:val="00DD226E"/>
    <w:rsid w:val="00DD4197"/>
    <w:rsid w:val="00DD441D"/>
    <w:rsid w:val="00DD6C8E"/>
    <w:rsid w:val="00DD7210"/>
    <w:rsid w:val="00DE1765"/>
    <w:rsid w:val="00DE286D"/>
    <w:rsid w:val="00DE386E"/>
    <w:rsid w:val="00DE3B9D"/>
    <w:rsid w:val="00DE5622"/>
    <w:rsid w:val="00DE57FF"/>
    <w:rsid w:val="00DE5DA5"/>
    <w:rsid w:val="00DE7A1D"/>
    <w:rsid w:val="00DF0022"/>
    <w:rsid w:val="00DF03D5"/>
    <w:rsid w:val="00DF23ED"/>
    <w:rsid w:val="00DF33A4"/>
    <w:rsid w:val="00DF42C8"/>
    <w:rsid w:val="00DF51DC"/>
    <w:rsid w:val="00DF6A6A"/>
    <w:rsid w:val="00DF76BC"/>
    <w:rsid w:val="00DF7810"/>
    <w:rsid w:val="00DF7C8E"/>
    <w:rsid w:val="00DF7E20"/>
    <w:rsid w:val="00E00058"/>
    <w:rsid w:val="00E01CB1"/>
    <w:rsid w:val="00E03229"/>
    <w:rsid w:val="00E05C6D"/>
    <w:rsid w:val="00E06E11"/>
    <w:rsid w:val="00E10CA1"/>
    <w:rsid w:val="00E1102B"/>
    <w:rsid w:val="00E113C8"/>
    <w:rsid w:val="00E1229F"/>
    <w:rsid w:val="00E16C7A"/>
    <w:rsid w:val="00E1708D"/>
    <w:rsid w:val="00E17337"/>
    <w:rsid w:val="00E17C4A"/>
    <w:rsid w:val="00E208ED"/>
    <w:rsid w:val="00E21D9D"/>
    <w:rsid w:val="00E2206C"/>
    <w:rsid w:val="00E23398"/>
    <w:rsid w:val="00E23C58"/>
    <w:rsid w:val="00E24CD2"/>
    <w:rsid w:val="00E26156"/>
    <w:rsid w:val="00E26392"/>
    <w:rsid w:val="00E30CBA"/>
    <w:rsid w:val="00E328B9"/>
    <w:rsid w:val="00E32B9E"/>
    <w:rsid w:val="00E345A8"/>
    <w:rsid w:val="00E37D3B"/>
    <w:rsid w:val="00E42AAF"/>
    <w:rsid w:val="00E44B63"/>
    <w:rsid w:val="00E44BA6"/>
    <w:rsid w:val="00E453C6"/>
    <w:rsid w:val="00E46F27"/>
    <w:rsid w:val="00E51BB2"/>
    <w:rsid w:val="00E521B3"/>
    <w:rsid w:val="00E523DC"/>
    <w:rsid w:val="00E56246"/>
    <w:rsid w:val="00E562B2"/>
    <w:rsid w:val="00E605EB"/>
    <w:rsid w:val="00E62795"/>
    <w:rsid w:val="00E644B8"/>
    <w:rsid w:val="00E6452E"/>
    <w:rsid w:val="00E64A20"/>
    <w:rsid w:val="00E66906"/>
    <w:rsid w:val="00E66BE9"/>
    <w:rsid w:val="00E66DE5"/>
    <w:rsid w:val="00E670CA"/>
    <w:rsid w:val="00E7146D"/>
    <w:rsid w:val="00E71DE3"/>
    <w:rsid w:val="00E726AD"/>
    <w:rsid w:val="00E75877"/>
    <w:rsid w:val="00E76653"/>
    <w:rsid w:val="00E76EE6"/>
    <w:rsid w:val="00E77116"/>
    <w:rsid w:val="00E77A66"/>
    <w:rsid w:val="00E8158F"/>
    <w:rsid w:val="00E830D6"/>
    <w:rsid w:val="00E83FE9"/>
    <w:rsid w:val="00E86E2B"/>
    <w:rsid w:val="00E878B4"/>
    <w:rsid w:val="00E926FA"/>
    <w:rsid w:val="00E9352E"/>
    <w:rsid w:val="00E938D3"/>
    <w:rsid w:val="00E946D4"/>
    <w:rsid w:val="00E94B18"/>
    <w:rsid w:val="00E95B87"/>
    <w:rsid w:val="00E95BD9"/>
    <w:rsid w:val="00E960A0"/>
    <w:rsid w:val="00E97B03"/>
    <w:rsid w:val="00EA0EDF"/>
    <w:rsid w:val="00EA0F01"/>
    <w:rsid w:val="00EA1D71"/>
    <w:rsid w:val="00EA227B"/>
    <w:rsid w:val="00EA30BA"/>
    <w:rsid w:val="00EA4067"/>
    <w:rsid w:val="00EA5096"/>
    <w:rsid w:val="00EA554B"/>
    <w:rsid w:val="00EB2012"/>
    <w:rsid w:val="00EB2307"/>
    <w:rsid w:val="00EB24C1"/>
    <w:rsid w:val="00EB287B"/>
    <w:rsid w:val="00EB3F6D"/>
    <w:rsid w:val="00EB4B92"/>
    <w:rsid w:val="00EB6A00"/>
    <w:rsid w:val="00EB7B68"/>
    <w:rsid w:val="00EB7C41"/>
    <w:rsid w:val="00EC0043"/>
    <w:rsid w:val="00EC072D"/>
    <w:rsid w:val="00EC17B9"/>
    <w:rsid w:val="00EC2645"/>
    <w:rsid w:val="00EC3DA5"/>
    <w:rsid w:val="00EC4099"/>
    <w:rsid w:val="00EC496B"/>
    <w:rsid w:val="00EC4E9F"/>
    <w:rsid w:val="00EC5607"/>
    <w:rsid w:val="00EC57FE"/>
    <w:rsid w:val="00EC588F"/>
    <w:rsid w:val="00EC62D8"/>
    <w:rsid w:val="00EC747C"/>
    <w:rsid w:val="00EC7717"/>
    <w:rsid w:val="00EC7C91"/>
    <w:rsid w:val="00ED0F05"/>
    <w:rsid w:val="00ED0F88"/>
    <w:rsid w:val="00ED33CE"/>
    <w:rsid w:val="00ED3ADE"/>
    <w:rsid w:val="00ED4B10"/>
    <w:rsid w:val="00ED6669"/>
    <w:rsid w:val="00EE08D9"/>
    <w:rsid w:val="00EE1161"/>
    <w:rsid w:val="00EE3F8D"/>
    <w:rsid w:val="00EE40F7"/>
    <w:rsid w:val="00EE5B26"/>
    <w:rsid w:val="00EE5E0A"/>
    <w:rsid w:val="00EF0337"/>
    <w:rsid w:val="00EF0506"/>
    <w:rsid w:val="00EF0F90"/>
    <w:rsid w:val="00EF2029"/>
    <w:rsid w:val="00EF603F"/>
    <w:rsid w:val="00F017A0"/>
    <w:rsid w:val="00F01F23"/>
    <w:rsid w:val="00F02E7A"/>
    <w:rsid w:val="00F04A80"/>
    <w:rsid w:val="00F0630E"/>
    <w:rsid w:val="00F06757"/>
    <w:rsid w:val="00F07DE5"/>
    <w:rsid w:val="00F10341"/>
    <w:rsid w:val="00F104A9"/>
    <w:rsid w:val="00F10918"/>
    <w:rsid w:val="00F11951"/>
    <w:rsid w:val="00F133CB"/>
    <w:rsid w:val="00F13966"/>
    <w:rsid w:val="00F20837"/>
    <w:rsid w:val="00F2328F"/>
    <w:rsid w:val="00F233F6"/>
    <w:rsid w:val="00F23B71"/>
    <w:rsid w:val="00F26C6C"/>
    <w:rsid w:val="00F272A5"/>
    <w:rsid w:val="00F27655"/>
    <w:rsid w:val="00F30944"/>
    <w:rsid w:val="00F31E7C"/>
    <w:rsid w:val="00F34EB4"/>
    <w:rsid w:val="00F358F2"/>
    <w:rsid w:val="00F4270B"/>
    <w:rsid w:val="00F43055"/>
    <w:rsid w:val="00F46289"/>
    <w:rsid w:val="00F46CEF"/>
    <w:rsid w:val="00F46DF9"/>
    <w:rsid w:val="00F511FD"/>
    <w:rsid w:val="00F54EF3"/>
    <w:rsid w:val="00F554A2"/>
    <w:rsid w:val="00F56B82"/>
    <w:rsid w:val="00F56CF7"/>
    <w:rsid w:val="00F56E5A"/>
    <w:rsid w:val="00F57E21"/>
    <w:rsid w:val="00F62C5C"/>
    <w:rsid w:val="00F65C18"/>
    <w:rsid w:val="00F6610A"/>
    <w:rsid w:val="00F743A4"/>
    <w:rsid w:val="00F74CF5"/>
    <w:rsid w:val="00F7559F"/>
    <w:rsid w:val="00F7656D"/>
    <w:rsid w:val="00F76E2F"/>
    <w:rsid w:val="00F81167"/>
    <w:rsid w:val="00F818DC"/>
    <w:rsid w:val="00F81DCE"/>
    <w:rsid w:val="00F822BB"/>
    <w:rsid w:val="00F8234D"/>
    <w:rsid w:val="00F825DD"/>
    <w:rsid w:val="00F83464"/>
    <w:rsid w:val="00F841A8"/>
    <w:rsid w:val="00F8444C"/>
    <w:rsid w:val="00F84882"/>
    <w:rsid w:val="00F84F18"/>
    <w:rsid w:val="00F85754"/>
    <w:rsid w:val="00F8593C"/>
    <w:rsid w:val="00F85F4F"/>
    <w:rsid w:val="00F867B6"/>
    <w:rsid w:val="00F86CA7"/>
    <w:rsid w:val="00F8796A"/>
    <w:rsid w:val="00F91A13"/>
    <w:rsid w:val="00F92554"/>
    <w:rsid w:val="00F92634"/>
    <w:rsid w:val="00F92B43"/>
    <w:rsid w:val="00F93323"/>
    <w:rsid w:val="00F936B3"/>
    <w:rsid w:val="00F96C11"/>
    <w:rsid w:val="00F96E0F"/>
    <w:rsid w:val="00FA0C84"/>
    <w:rsid w:val="00FA1216"/>
    <w:rsid w:val="00FA219B"/>
    <w:rsid w:val="00FA3148"/>
    <w:rsid w:val="00FA37C7"/>
    <w:rsid w:val="00FA3CEA"/>
    <w:rsid w:val="00FA4167"/>
    <w:rsid w:val="00FA5A63"/>
    <w:rsid w:val="00FA61EB"/>
    <w:rsid w:val="00FA6BED"/>
    <w:rsid w:val="00FA6F83"/>
    <w:rsid w:val="00FA71D2"/>
    <w:rsid w:val="00FA73F9"/>
    <w:rsid w:val="00FB0227"/>
    <w:rsid w:val="00FB1876"/>
    <w:rsid w:val="00FB4552"/>
    <w:rsid w:val="00FB6F46"/>
    <w:rsid w:val="00FB7670"/>
    <w:rsid w:val="00FC16A1"/>
    <w:rsid w:val="00FC3F82"/>
    <w:rsid w:val="00FC528B"/>
    <w:rsid w:val="00FC71F3"/>
    <w:rsid w:val="00FC7483"/>
    <w:rsid w:val="00FD29CA"/>
    <w:rsid w:val="00FD3090"/>
    <w:rsid w:val="00FD4C12"/>
    <w:rsid w:val="00FD5F40"/>
    <w:rsid w:val="00FD6984"/>
    <w:rsid w:val="00FD6E2B"/>
    <w:rsid w:val="00FD7281"/>
    <w:rsid w:val="00FD7EB0"/>
    <w:rsid w:val="00FE0B2F"/>
    <w:rsid w:val="00FE18B3"/>
    <w:rsid w:val="00FE2676"/>
    <w:rsid w:val="00FE45FF"/>
    <w:rsid w:val="00FE54EC"/>
    <w:rsid w:val="00FE5957"/>
    <w:rsid w:val="00FE7F44"/>
    <w:rsid w:val="00FF10FF"/>
    <w:rsid w:val="00FF2A33"/>
    <w:rsid w:val="00FF2DB1"/>
    <w:rsid w:val="00FF2F47"/>
    <w:rsid w:val="00FF3129"/>
    <w:rsid w:val="00FF575E"/>
    <w:rsid w:val="00FF5859"/>
    <w:rsid w:val="00FF651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  <w14:docId w14:val="2F8F30F2"/>
  <w15:chartTrackingRefBased/>
  <w15:docId w15:val="{B438A3A1-E67D-436F-B623-E3EA5CC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432E2"/>
    <w:rPr>
      <w:rFonts w:ascii="Verdana" w:hAnsi="Verdana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23C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3C5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942C01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27E55"/>
    <w:pPr>
      <w:ind w:left="720"/>
      <w:contextualSpacing/>
    </w:pPr>
  </w:style>
  <w:style w:type="paragraph" w:customStyle="1" w:styleId="Geachte">
    <w:name w:val="Geachte"/>
    <w:basedOn w:val="Standaard"/>
    <w:rsid w:val="00F85754"/>
    <w:pPr>
      <w:widowControl w:val="0"/>
      <w:autoSpaceDE w:val="0"/>
      <w:autoSpaceDN w:val="0"/>
      <w:adjustRightInd w:val="0"/>
      <w:spacing w:after="240"/>
    </w:pPr>
    <w:rPr>
      <w:rFonts w:ascii="Arial" w:hAnsi="Arial"/>
      <w:sz w:val="22"/>
      <w:szCs w:val="20"/>
      <w:lang w:val="en-US"/>
    </w:rPr>
  </w:style>
  <w:style w:type="table" w:styleId="Tabelraster">
    <w:name w:val="Table Grid"/>
    <w:basedOn w:val="Standaardtabel"/>
    <w:rsid w:val="00F8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erheid.nl/berichten-over-uw-buu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verheid.n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\Media\Gemeentekranten\WLgemeentenieuwsDigitaal\WL_NIEUWSbrieven\%23SJABLOON%20bekendmakingen%20-jaar-%20week%20-nr-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#SJABLOON bekendmakingen -jaar- week -nr-</Template>
  <TotalTime>0</TotalTime>
  <Pages>3</Pages>
  <Words>452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Raap, Wendie</dc:creator>
  <cp:keywords/>
  <dc:description/>
  <cp:lastModifiedBy>Raap, Wendie</cp:lastModifiedBy>
  <cp:revision>3</cp:revision>
  <cp:lastPrinted>2020-06-26T09:24:00Z</cp:lastPrinted>
  <dcterms:created xsi:type="dcterms:W3CDTF">2026-04-03T11:45:00Z</dcterms:created>
  <dcterms:modified xsi:type="dcterms:W3CDTF">2026-04-03T11:46:00Z</dcterms:modified>
</cp:coreProperties>
</file>